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721"/>
        <w:tblW w:w="110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40"/>
      </w:tblGrid>
      <w:tr w:rsidR="00F72AAC" w:rsidRPr="00354DD3" w14:paraId="71185DE2" w14:textId="77777777" w:rsidTr="00EB3B8B">
        <w:trPr>
          <w:trHeight w:val="3765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E9167" w14:textId="6380B6CA" w:rsidR="00215632" w:rsidRPr="00354DD3" w:rsidRDefault="00215632" w:rsidP="00EB3B8B">
            <w:pPr>
              <w:jc w:val="center"/>
              <w:rPr>
                <w:rFonts w:asciiTheme="minorEastAsia" w:eastAsiaTheme="minorEastAsia" w:hAnsiTheme="minorEastAsia" w:cs="바탕"/>
              </w:rPr>
            </w:pPr>
          </w:p>
          <w:p w14:paraId="45BCDCDB" w14:textId="77777777" w:rsidR="00E05157" w:rsidRPr="00354DD3" w:rsidRDefault="00E05157" w:rsidP="00E05157">
            <w:pPr>
              <w:jc w:val="center"/>
              <w:rPr>
                <w:rFonts w:asciiTheme="minorEastAsia" w:eastAsiaTheme="minorEastAsia" w:hAnsiTheme="minorEastAsia" w:cs="바탕"/>
                <w:sz w:val="36"/>
                <w:szCs w:val="36"/>
              </w:rPr>
            </w:pPr>
            <w:r w:rsidRPr="00354DD3">
              <w:rPr>
                <w:rFonts w:asciiTheme="minorEastAsia" w:eastAsiaTheme="minorEastAsia" w:hAnsiTheme="minorEastAsia" w:cs="바탕" w:hint="eastAsia"/>
                <w:sz w:val="36"/>
                <w:szCs w:val="36"/>
              </w:rPr>
              <w:t>개인정보보호를 위한 이용자 동의사항 및 개인정보 동의서</w:t>
            </w:r>
          </w:p>
          <w:p w14:paraId="79719F7D" w14:textId="77777777" w:rsidR="00215632" w:rsidRPr="00E05157" w:rsidRDefault="00215632" w:rsidP="00EB3B8B">
            <w:pPr>
              <w:jc w:val="center"/>
              <w:rPr>
                <w:rFonts w:asciiTheme="minorEastAsia" w:eastAsiaTheme="minorEastAsia" w:hAnsiTheme="minorEastAsia" w:cs="바탕"/>
              </w:rPr>
            </w:pPr>
          </w:p>
          <w:p w14:paraId="170067C3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0599664E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  <w:b/>
                <w:u w:val="single"/>
              </w:rPr>
            </w:pPr>
            <w:proofErr w:type="gramStart"/>
            <w:r w:rsidRPr="00354DD3">
              <w:rPr>
                <w:rFonts w:asciiTheme="minorEastAsia" w:eastAsiaTheme="minorEastAsia" w:hAnsiTheme="minorEastAsia" w:cs="바탕" w:hint="eastAsia"/>
                <w:b/>
                <w:u w:val="single"/>
              </w:rPr>
              <w:t>제 1</w:t>
            </w:r>
            <w:proofErr w:type="gramEnd"/>
            <w:r w:rsidRPr="00354DD3">
              <w:rPr>
                <w:rFonts w:asciiTheme="minorEastAsia" w:eastAsiaTheme="minorEastAsia" w:hAnsiTheme="minorEastAsia" w:cs="바탕" w:hint="eastAsia"/>
                <w:b/>
                <w:u w:val="single"/>
              </w:rPr>
              <w:t>조 개인정보의 수집 및 이용 목적</w:t>
            </w:r>
          </w:p>
          <w:p w14:paraId="68F6763B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5222A29A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>회사는 입사지원 시 필요한 기본등록정보와 선택정보를 나누어 개인정보를 수집하고 있으며,</w:t>
            </w:r>
            <w:r w:rsidRPr="00354DD3">
              <w:rPr>
                <w:rFonts w:asciiTheme="minorEastAsia" w:eastAsiaTheme="minorEastAsia" w:hAnsiTheme="minorEastAsia" w:cs="바탕"/>
              </w:rPr>
              <w:t xml:space="preserve"> </w:t>
            </w:r>
            <w:r w:rsidRPr="00354DD3">
              <w:rPr>
                <w:rFonts w:asciiTheme="minorEastAsia" w:eastAsiaTheme="minorEastAsia" w:hAnsiTheme="minorEastAsia" w:cs="바탕" w:hint="eastAsia"/>
              </w:rPr>
              <w:t>모든 정보를 성실히 입력해 주셔야 합니다.</w:t>
            </w:r>
          </w:p>
          <w:p w14:paraId="15C4E0BD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3CEE70A0" w14:textId="77777777" w:rsidR="00215632" w:rsidRPr="00354DD3" w:rsidRDefault="00215632" w:rsidP="00E137DA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>입사지원 시 수집하는 개인정보</w:t>
            </w:r>
            <w:r w:rsidR="00FC5674" w:rsidRPr="00354DD3">
              <w:rPr>
                <w:rFonts w:asciiTheme="minorEastAsia" w:eastAsiaTheme="minorEastAsia" w:hAnsiTheme="minorEastAsia" w:cs="바탕" w:hint="eastAsia"/>
              </w:rPr>
              <w:t xml:space="preserve"> </w:t>
            </w:r>
            <w:r w:rsidRPr="00354DD3">
              <w:rPr>
                <w:rFonts w:asciiTheme="minorEastAsia" w:eastAsiaTheme="minorEastAsia" w:hAnsiTheme="minorEastAsia" w:cs="바탕" w:hint="eastAsia"/>
              </w:rPr>
              <w:t>별 수집목적은 다음과 같습니다.</w:t>
            </w:r>
          </w:p>
          <w:p w14:paraId="22638C48" w14:textId="77777777" w:rsidR="00215632" w:rsidRPr="00354DD3" w:rsidRDefault="00215632" w:rsidP="00E137DA">
            <w:pPr>
              <w:widowControl/>
              <w:numPr>
                <w:ilvl w:val="0"/>
                <w:numId w:val="3"/>
              </w:numPr>
              <w:wordWrap/>
              <w:autoSpaceDE/>
              <w:autoSpaceDN/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>이름</w:t>
            </w:r>
            <w:r w:rsidR="000F711C" w:rsidRPr="00354DD3">
              <w:rPr>
                <w:rFonts w:asciiTheme="minorEastAsia" w:eastAsiaTheme="minorEastAsia" w:hAnsiTheme="minorEastAsia" w:cs="바탕" w:hint="eastAsia"/>
              </w:rPr>
              <w:t xml:space="preserve">, </w:t>
            </w:r>
            <w:proofErr w:type="gramStart"/>
            <w:r w:rsidR="000F711C" w:rsidRPr="00354DD3">
              <w:rPr>
                <w:rFonts w:asciiTheme="minorEastAsia" w:eastAsiaTheme="minorEastAsia" w:hAnsiTheme="minorEastAsia" w:cs="바탕" w:hint="eastAsia"/>
              </w:rPr>
              <w:t>생년월일</w:t>
            </w:r>
            <w:r w:rsidRPr="00354DD3">
              <w:rPr>
                <w:rFonts w:asciiTheme="minorEastAsia" w:eastAsiaTheme="minorEastAsia" w:hAnsiTheme="minorEastAsia" w:cs="바탕" w:hint="eastAsia"/>
              </w:rPr>
              <w:t xml:space="preserve"> :</w:t>
            </w:r>
            <w:proofErr w:type="gramEnd"/>
            <w:r w:rsidRPr="00354DD3">
              <w:rPr>
                <w:rFonts w:asciiTheme="minorEastAsia" w:eastAsiaTheme="minorEastAsia" w:hAnsiTheme="minorEastAsia" w:cs="바탕" w:hint="eastAsia"/>
              </w:rPr>
              <w:t xml:space="preserve"> 본인식별</w:t>
            </w:r>
          </w:p>
          <w:p w14:paraId="60097E0C" w14:textId="77777777" w:rsidR="00215632" w:rsidRPr="00354DD3" w:rsidRDefault="00215632" w:rsidP="00E137DA">
            <w:pPr>
              <w:widowControl/>
              <w:numPr>
                <w:ilvl w:val="0"/>
                <w:numId w:val="3"/>
              </w:numPr>
              <w:wordWrap/>
              <w:autoSpaceDE/>
              <w:autoSpaceDN/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>연락처(이메일,</w:t>
            </w:r>
            <w:r w:rsidRPr="00354DD3">
              <w:rPr>
                <w:rFonts w:asciiTheme="minorEastAsia" w:eastAsiaTheme="minorEastAsia" w:hAnsiTheme="minorEastAsia" w:cs="바탕"/>
              </w:rPr>
              <w:t xml:space="preserve"> </w:t>
            </w:r>
            <w:r w:rsidRPr="00354DD3">
              <w:rPr>
                <w:rFonts w:asciiTheme="minorEastAsia" w:eastAsiaTheme="minorEastAsia" w:hAnsiTheme="minorEastAsia" w:cs="바탕" w:hint="eastAsia"/>
              </w:rPr>
              <w:t>휴대폰</w:t>
            </w:r>
            <w:proofErr w:type="gramStart"/>
            <w:r w:rsidRPr="00354DD3">
              <w:rPr>
                <w:rFonts w:asciiTheme="minorEastAsia" w:eastAsiaTheme="minorEastAsia" w:hAnsiTheme="minorEastAsia" w:cs="바탕" w:hint="eastAsia"/>
              </w:rPr>
              <w:t>) :</w:t>
            </w:r>
            <w:proofErr w:type="gramEnd"/>
            <w:r w:rsidRPr="00354DD3">
              <w:rPr>
                <w:rFonts w:asciiTheme="minorEastAsia" w:eastAsiaTheme="minorEastAsia" w:hAnsiTheme="minorEastAsia" w:cs="바탕" w:hint="eastAsia"/>
              </w:rPr>
              <w:t xml:space="preserve"> 본인 의사확인, 면담일정 통보</w:t>
            </w:r>
          </w:p>
          <w:p w14:paraId="67356EAB" w14:textId="77777777" w:rsidR="00215632" w:rsidRPr="00354DD3" w:rsidRDefault="00215632" w:rsidP="00E137DA">
            <w:pPr>
              <w:widowControl/>
              <w:numPr>
                <w:ilvl w:val="0"/>
                <w:numId w:val="3"/>
              </w:numPr>
              <w:wordWrap/>
              <w:autoSpaceDE/>
              <w:autoSpaceDN/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 xml:space="preserve">학력, 경력사항, 국적, 주소, 병역사항, 보훈대상여부, 결혼여부, 사진 </w:t>
            </w:r>
            <w:r w:rsidRPr="00354DD3">
              <w:rPr>
                <w:rFonts w:asciiTheme="minorEastAsia" w:eastAsiaTheme="minorEastAsia" w:hAnsiTheme="minorEastAsia" w:cs="바탕"/>
              </w:rPr>
              <w:sym w:font="Wingdings" w:char="F0E0"/>
            </w:r>
            <w:r w:rsidRPr="00354DD3">
              <w:rPr>
                <w:rFonts w:asciiTheme="minorEastAsia" w:eastAsiaTheme="minorEastAsia" w:hAnsiTheme="minorEastAsia" w:cs="바탕"/>
              </w:rPr>
              <w:t xml:space="preserve"> </w:t>
            </w:r>
            <w:r w:rsidRPr="00354DD3">
              <w:rPr>
                <w:rFonts w:asciiTheme="minorEastAsia" w:eastAsiaTheme="minorEastAsia" w:hAnsiTheme="minorEastAsia" w:cs="바탕" w:hint="eastAsia"/>
              </w:rPr>
              <w:t>면접을 위한 기본 정보</w:t>
            </w:r>
          </w:p>
          <w:p w14:paraId="07E38DEF" w14:textId="77777777" w:rsidR="00215632" w:rsidRPr="00354DD3" w:rsidRDefault="00215632" w:rsidP="00E137DA">
            <w:pPr>
              <w:ind w:left="1120"/>
              <w:jc w:val="left"/>
              <w:rPr>
                <w:rFonts w:asciiTheme="minorEastAsia" w:eastAsiaTheme="minorEastAsia" w:hAnsiTheme="minorEastAsia" w:cs="바탕"/>
              </w:rPr>
            </w:pPr>
          </w:p>
          <w:p w14:paraId="3FC8CE4F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  <w:b/>
                <w:u w:val="single"/>
              </w:rPr>
            </w:pPr>
            <w:proofErr w:type="gramStart"/>
            <w:r w:rsidRPr="00354DD3">
              <w:rPr>
                <w:rFonts w:asciiTheme="minorEastAsia" w:eastAsiaTheme="minorEastAsia" w:hAnsiTheme="minorEastAsia" w:cs="바탕" w:hint="eastAsia"/>
                <w:b/>
                <w:u w:val="single"/>
              </w:rPr>
              <w:t>제 2</w:t>
            </w:r>
            <w:proofErr w:type="gramEnd"/>
            <w:r w:rsidRPr="00354DD3">
              <w:rPr>
                <w:rFonts w:asciiTheme="minorEastAsia" w:eastAsiaTheme="minorEastAsia" w:hAnsiTheme="minorEastAsia" w:cs="바탕" w:hint="eastAsia"/>
                <w:b/>
                <w:u w:val="single"/>
              </w:rPr>
              <w:t>조 수집하는 개인정보 항목 및 수집방법</w:t>
            </w:r>
          </w:p>
          <w:p w14:paraId="159F874A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2415EC83" w14:textId="77777777" w:rsidR="00215632" w:rsidRPr="00354DD3" w:rsidRDefault="00215632" w:rsidP="00E137DA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 xml:space="preserve">수집하는 개인정보 항목은 이름(실명), </w:t>
            </w:r>
            <w:r w:rsidR="000F711C" w:rsidRPr="00354DD3">
              <w:rPr>
                <w:rFonts w:asciiTheme="minorEastAsia" w:eastAsiaTheme="minorEastAsia" w:hAnsiTheme="minorEastAsia" w:cs="바탕" w:hint="eastAsia"/>
              </w:rPr>
              <w:t>생년월일</w:t>
            </w:r>
            <w:r w:rsidRPr="00354DD3">
              <w:rPr>
                <w:rFonts w:asciiTheme="minorEastAsia" w:eastAsiaTheme="minorEastAsia" w:hAnsiTheme="minorEastAsia" w:cs="바탕" w:hint="eastAsia"/>
              </w:rPr>
              <w:t>, 연락처(이메일,</w:t>
            </w:r>
            <w:r w:rsidRPr="00354DD3">
              <w:rPr>
                <w:rFonts w:asciiTheme="minorEastAsia" w:eastAsiaTheme="minorEastAsia" w:hAnsiTheme="minorEastAsia" w:cs="바탕"/>
              </w:rPr>
              <w:t xml:space="preserve"> </w:t>
            </w:r>
            <w:r w:rsidRPr="00354DD3">
              <w:rPr>
                <w:rFonts w:asciiTheme="minorEastAsia" w:eastAsiaTheme="minorEastAsia" w:hAnsiTheme="minorEastAsia" w:cs="바탕" w:hint="eastAsia"/>
              </w:rPr>
              <w:t>휴대폰), 학력, 경력사항 및 자기소개 등을 수집할 수 있습니다.</w:t>
            </w:r>
          </w:p>
          <w:p w14:paraId="781F3421" w14:textId="77777777" w:rsidR="00215632" w:rsidRPr="00354DD3" w:rsidRDefault="00215632" w:rsidP="00E137DA">
            <w:pPr>
              <w:ind w:left="705"/>
              <w:jc w:val="left"/>
              <w:rPr>
                <w:rFonts w:asciiTheme="minorEastAsia" w:eastAsiaTheme="minorEastAsia" w:hAnsiTheme="minorEastAsia" w:cs="바탕"/>
              </w:rPr>
            </w:pPr>
          </w:p>
          <w:p w14:paraId="601FCE52" w14:textId="77777777" w:rsidR="00215632" w:rsidRPr="00354DD3" w:rsidRDefault="00215632" w:rsidP="00E137DA">
            <w:pPr>
              <w:widowControl/>
              <w:numPr>
                <w:ilvl w:val="0"/>
                <w:numId w:val="4"/>
              </w:numPr>
              <w:wordWrap/>
              <w:autoSpaceDE/>
              <w:autoSpaceDN/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>회사 홈페이지를 통한 입력과 이력서 작성 후 담당자 메일 접수로 수집할 수 있습니다.</w:t>
            </w:r>
          </w:p>
          <w:p w14:paraId="3F3B1534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58A93791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6EC5A10C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  <w:b/>
                <w:u w:val="single"/>
              </w:rPr>
            </w:pPr>
            <w:proofErr w:type="gramStart"/>
            <w:r w:rsidRPr="00354DD3">
              <w:rPr>
                <w:rFonts w:asciiTheme="minorEastAsia" w:eastAsiaTheme="minorEastAsia" w:hAnsiTheme="minorEastAsia" w:cs="바탕" w:hint="eastAsia"/>
                <w:b/>
                <w:u w:val="single"/>
              </w:rPr>
              <w:t>제 3</w:t>
            </w:r>
            <w:proofErr w:type="gramEnd"/>
            <w:r w:rsidRPr="00354DD3">
              <w:rPr>
                <w:rFonts w:asciiTheme="minorEastAsia" w:eastAsiaTheme="minorEastAsia" w:hAnsiTheme="minorEastAsia" w:cs="바탕" w:hint="eastAsia"/>
                <w:b/>
                <w:u w:val="single"/>
              </w:rPr>
              <w:t>조 수집한 개인정보의 보유 및 이용기간</w:t>
            </w:r>
          </w:p>
          <w:p w14:paraId="2EC02E5D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1DBF79EF" w14:textId="77777777" w:rsidR="00215632" w:rsidRPr="00354DD3" w:rsidRDefault="00215632" w:rsidP="00E137DA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 xml:space="preserve">회사는 입사지원자가 회사에 제공하는 개인정보를 제출일로부터 </w:t>
            </w:r>
            <w:r w:rsidR="003E31DB">
              <w:rPr>
                <w:rFonts w:asciiTheme="minorEastAsia" w:eastAsiaTheme="minorEastAsia" w:hAnsiTheme="minorEastAsia" w:cs="바탕"/>
              </w:rPr>
              <w:t>3</w:t>
            </w:r>
            <w:r w:rsidRPr="00354DD3">
              <w:rPr>
                <w:rFonts w:asciiTheme="minorEastAsia" w:eastAsiaTheme="minorEastAsia" w:hAnsiTheme="minorEastAsia" w:cs="바탕" w:hint="eastAsia"/>
              </w:rPr>
              <w:t>개월 보유합니다.</w:t>
            </w:r>
          </w:p>
          <w:p w14:paraId="55B578A0" w14:textId="77777777" w:rsidR="00215632" w:rsidRPr="00354DD3" w:rsidRDefault="00215632" w:rsidP="00E137DA">
            <w:pPr>
              <w:ind w:left="705"/>
              <w:jc w:val="left"/>
              <w:rPr>
                <w:rFonts w:asciiTheme="minorEastAsia" w:eastAsiaTheme="minorEastAsia" w:hAnsiTheme="minorEastAsia" w:cs="바탕"/>
              </w:rPr>
            </w:pPr>
          </w:p>
          <w:p w14:paraId="2DE171CF" w14:textId="77777777" w:rsidR="00215632" w:rsidRPr="00354DD3" w:rsidRDefault="00215632" w:rsidP="00E137DA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</w:rPr>
              <w:t>입사지원자의 개인정보는 개인정보의 수집목적 또는 제공받은 목적이 달성되고 일정기간이 지나면 DB에서 완전히 삭제됩니다.</w:t>
            </w:r>
          </w:p>
          <w:p w14:paraId="3CD7EA51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4244F048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69C2BF3D" w14:textId="77777777" w:rsidR="00215632" w:rsidRPr="00354DD3" w:rsidRDefault="00354DD3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  <w:r w:rsidRPr="00354DD3">
              <w:rPr>
                <w:rFonts w:asciiTheme="minorEastAsia" w:eastAsiaTheme="minorEastAsia" w:hAnsiTheme="minorEastAsia" w:cs="바탕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7931E7D" wp14:editId="02055CC2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26670</wp:posOffset>
                      </wp:positionV>
                      <wp:extent cx="171450" cy="161925"/>
                      <wp:effectExtent l="9525" t="12065" r="9525" b="698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9D6B4" id="Rectangle 4" o:spid="_x0000_s1026" style="position:absolute;left:0;text-align:left;margin-left:411.75pt;margin-top:2.1pt;width:13.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e1GwIAADs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"/>
                  </w:pict>
                </mc:Fallback>
              </mc:AlternateContent>
            </w:r>
            <w:r w:rsidR="00215632" w:rsidRPr="00354DD3">
              <w:rPr>
                <w:rFonts w:asciiTheme="minorEastAsia" w:eastAsiaTheme="minorEastAsia" w:hAnsiTheme="minorEastAsia" w:cs="바탕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2C42C8F" wp14:editId="5AEE38A0">
                      <wp:simplePos x="0" y="0"/>
                      <wp:positionH relativeFrom="column">
                        <wp:posOffset>4333875</wp:posOffset>
                      </wp:positionH>
                      <wp:positionV relativeFrom="paragraph">
                        <wp:posOffset>26670</wp:posOffset>
                      </wp:positionV>
                      <wp:extent cx="171450" cy="161925"/>
                      <wp:effectExtent l="9525" t="12065" r="9525" b="698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4D720" id="Rectangle 3" o:spid="_x0000_s1026" style="position:absolute;left:0;text-align:left;margin-left:341.25pt;margin-top:2.1pt;width:13.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"/>
                  </w:pict>
                </mc:Fallback>
              </mc:AlternateContent>
            </w:r>
            <w:r w:rsidR="00215632" w:rsidRPr="00354DD3">
              <w:rPr>
                <w:rFonts w:asciiTheme="minorEastAsia" w:eastAsiaTheme="minorEastAsia" w:hAnsiTheme="minorEastAsia" w:cs="바탕" w:hint="eastAsia"/>
              </w:rPr>
              <w:t xml:space="preserve">위의 개인정보 제공에 동의하고, 입사지원서를 </w:t>
            </w:r>
            <w:proofErr w:type="spellStart"/>
            <w:r w:rsidR="00215632" w:rsidRPr="00354DD3">
              <w:rPr>
                <w:rFonts w:asciiTheme="minorEastAsia" w:eastAsiaTheme="minorEastAsia" w:hAnsiTheme="minorEastAsia" w:cs="바탕" w:hint="eastAsia"/>
              </w:rPr>
              <w:t>제출하시겠습니까</w:t>
            </w:r>
            <w:proofErr w:type="spellEnd"/>
            <w:r w:rsidR="00215632" w:rsidRPr="00354DD3">
              <w:rPr>
                <w:rFonts w:asciiTheme="minorEastAsia" w:eastAsiaTheme="minorEastAsia" w:hAnsiTheme="minorEastAsia" w:cs="바탕" w:hint="eastAsia"/>
              </w:rPr>
              <w:t xml:space="preserve">?     예  </w:t>
            </w:r>
            <w:r w:rsidRPr="00354DD3">
              <w:rPr>
                <w:rFonts w:asciiTheme="minorEastAsia" w:eastAsiaTheme="minorEastAsia" w:hAnsiTheme="minorEastAsia" w:cs="바탕"/>
              </w:rPr>
              <w:t xml:space="preserve">  </w:t>
            </w:r>
            <w:proofErr w:type="gramStart"/>
            <w:r w:rsidRPr="00354DD3">
              <w:rPr>
                <w:rFonts w:asciiTheme="minorEastAsia" w:eastAsiaTheme="minorEastAsia" w:hAnsiTheme="minorEastAsia" w:cs="바탕"/>
              </w:rPr>
              <w:t xml:space="preserve">  </w:t>
            </w:r>
            <w:r w:rsidR="00215632" w:rsidRPr="00354DD3">
              <w:rPr>
                <w:rFonts w:asciiTheme="minorEastAsia" w:eastAsiaTheme="minorEastAsia" w:hAnsiTheme="minorEastAsia" w:cs="바탕" w:hint="eastAsia"/>
              </w:rPr>
              <w:t>/</w:t>
            </w:r>
            <w:proofErr w:type="gramEnd"/>
            <w:r w:rsidR="00215632" w:rsidRPr="00354DD3">
              <w:rPr>
                <w:rFonts w:asciiTheme="minorEastAsia" w:eastAsiaTheme="minorEastAsia" w:hAnsiTheme="minorEastAsia" w:cs="바탕" w:hint="eastAsia"/>
              </w:rPr>
              <w:t xml:space="preserve"> </w:t>
            </w:r>
            <w:proofErr w:type="spellStart"/>
            <w:r w:rsidR="00215632" w:rsidRPr="00354DD3">
              <w:rPr>
                <w:rFonts w:asciiTheme="minorEastAsia" w:eastAsiaTheme="minorEastAsia" w:hAnsiTheme="minorEastAsia" w:cs="바탕" w:hint="eastAsia"/>
              </w:rPr>
              <w:t>아니오</w:t>
            </w:r>
            <w:proofErr w:type="spellEnd"/>
          </w:p>
          <w:p w14:paraId="6F2F7321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0A60AF61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3A34CF6A" w14:textId="77777777" w:rsidR="00215632" w:rsidRPr="00354DD3" w:rsidRDefault="00215632" w:rsidP="00E137DA">
            <w:pPr>
              <w:jc w:val="left"/>
              <w:rPr>
                <w:rFonts w:asciiTheme="minorEastAsia" w:eastAsiaTheme="minorEastAsia" w:hAnsiTheme="minorEastAsia" w:cs="바탕"/>
              </w:rPr>
            </w:pPr>
          </w:p>
          <w:p w14:paraId="1705F1AC" w14:textId="77777777" w:rsidR="00215632" w:rsidRPr="00354DD3" w:rsidRDefault="00215632" w:rsidP="00EB3B8B">
            <w:pPr>
              <w:jc w:val="center"/>
              <w:rPr>
                <w:rFonts w:asciiTheme="minorEastAsia" w:eastAsiaTheme="minorEastAsia" w:hAnsiTheme="minorEastAsia" w:cs="바탕"/>
              </w:rPr>
            </w:pPr>
          </w:p>
          <w:p w14:paraId="5A1516FE" w14:textId="77777777" w:rsidR="00215632" w:rsidRPr="009648F8" w:rsidRDefault="009648F8" w:rsidP="00EB3B8B">
            <w:pPr>
              <w:ind w:firstLineChars="1700" w:firstLine="3740"/>
              <w:jc w:val="center"/>
              <w:rPr>
                <w:rFonts w:asciiTheme="minorEastAsia" w:eastAsiaTheme="minorEastAsia" w:hAnsiTheme="minorEastAsia" w:cs="바탕"/>
                <w:b/>
                <w:sz w:val="22"/>
                <w:szCs w:val="22"/>
              </w:rPr>
            </w:pPr>
            <w:r w:rsidRPr="009648F8">
              <w:rPr>
                <w:rFonts w:asciiTheme="minorEastAsia" w:eastAsiaTheme="minorEastAsia" w:hAnsiTheme="minorEastAsia" w:cs="바탕" w:hint="eastAsia"/>
                <w:b/>
                <w:sz w:val="22"/>
                <w:szCs w:val="22"/>
              </w:rPr>
              <w:t xml:space="preserve">년 </w:t>
            </w:r>
            <w:r w:rsidRPr="009648F8">
              <w:rPr>
                <w:rFonts w:asciiTheme="minorEastAsia" w:eastAsiaTheme="minorEastAsia" w:hAnsiTheme="minorEastAsia" w:cs="바탕"/>
                <w:b/>
                <w:sz w:val="22"/>
                <w:szCs w:val="22"/>
              </w:rPr>
              <w:t xml:space="preserve">      </w:t>
            </w:r>
            <w:r w:rsidRPr="009648F8">
              <w:rPr>
                <w:rFonts w:asciiTheme="minorEastAsia" w:eastAsiaTheme="minorEastAsia" w:hAnsiTheme="minorEastAsia" w:cs="바탕" w:hint="eastAsia"/>
                <w:b/>
                <w:sz w:val="22"/>
                <w:szCs w:val="22"/>
              </w:rPr>
              <w:t xml:space="preserve">월 </w:t>
            </w:r>
            <w:r w:rsidRPr="009648F8">
              <w:rPr>
                <w:rFonts w:asciiTheme="minorEastAsia" w:eastAsiaTheme="minorEastAsia" w:hAnsiTheme="minorEastAsia" w:cs="바탕"/>
                <w:b/>
                <w:sz w:val="22"/>
                <w:szCs w:val="22"/>
              </w:rPr>
              <w:t xml:space="preserve">      </w:t>
            </w:r>
            <w:r w:rsidRPr="009648F8">
              <w:rPr>
                <w:rFonts w:asciiTheme="minorEastAsia" w:eastAsiaTheme="minorEastAsia" w:hAnsiTheme="minorEastAsia" w:cs="바탕" w:hint="eastAsia"/>
                <w:b/>
                <w:sz w:val="22"/>
                <w:szCs w:val="22"/>
              </w:rPr>
              <w:t>일</w:t>
            </w:r>
            <w:r w:rsidR="00215632" w:rsidRPr="009648F8">
              <w:rPr>
                <w:rFonts w:asciiTheme="minorEastAsia" w:eastAsiaTheme="minorEastAsia" w:hAnsiTheme="minorEastAsia" w:cs="바탕" w:hint="eastAsia"/>
                <w:b/>
                <w:sz w:val="22"/>
                <w:szCs w:val="22"/>
              </w:rPr>
              <w:t xml:space="preserve">          </w:t>
            </w:r>
            <w:proofErr w:type="gramStart"/>
            <w:r>
              <w:rPr>
                <w:rFonts w:asciiTheme="minorEastAsia" w:eastAsiaTheme="minorEastAsia" w:hAnsiTheme="minorEastAsia" w:cs="바탕" w:hint="eastAsia"/>
                <w:b/>
                <w:sz w:val="22"/>
                <w:szCs w:val="22"/>
              </w:rPr>
              <w:t xml:space="preserve">지원자 </w:t>
            </w:r>
            <w:r>
              <w:rPr>
                <w:rFonts w:asciiTheme="minorEastAsia" w:eastAsiaTheme="minorEastAsia" w:hAnsiTheme="minorEastAsia" w:cs="바탕"/>
                <w:b/>
                <w:sz w:val="22"/>
                <w:szCs w:val="22"/>
              </w:rPr>
              <w:t>:</w:t>
            </w:r>
            <w:proofErr w:type="gramEnd"/>
            <w:r w:rsidR="00215632" w:rsidRPr="009648F8">
              <w:rPr>
                <w:rFonts w:asciiTheme="minorEastAsia" w:eastAsiaTheme="minorEastAsia" w:hAnsiTheme="minorEastAsia" w:cs="바탕" w:hint="eastAsia"/>
                <w:b/>
                <w:sz w:val="22"/>
                <w:szCs w:val="22"/>
                <w:u w:val="single"/>
              </w:rPr>
              <w:t xml:space="preserve">                 </w:t>
            </w:r>
            <w:r w:rsidR="00354DD3" w:rsidRPr="009648F8">
              <w:rPr>
                <w:rFonts w:asciiTheme="minorEastAsia" w:eastAsiaTheme="minorEastAsia" w:hAnsiTheme="minorEastAsia" w:cs="바탕"/>
                <w:b/>
                <w:sz w:val="22"/>
                <w:szCs w:val="22"/>
              </w:rPr>
              <w:t>(</w:t>
            </w:r>
            <w:r w:rsidR="001F53EF" w:rsidRPr="009648F8">
              <w:rPr>
                <w:rFonts w:asciiTheme="minorEastAsia" w:eastAsiaTheme="minorEastAsia" w:hAnsiTheme="minorEastAsia" w:cs="바탕" w:hint="eastAsia"/>
                <w:b/>
                <w:sz w:val="22"/>
                <w:szCs w:val="22"/>
              </w:rPr>
              <w:t>서명)</w:t>
            </w:r>
          </w:p>
          <w:p w14:paraId="7620015C" w14:textId="77777777" w:rsidR="00215632" w:rsidRPr="00354DD3" w:rsidRDefault="00215632" w:rsidP="00EB3B8B">
            <w:pPr>
              <w:jc w:val="center"/>
              <w:rPr>
                <w:rFonts w:asciiTheme="minorEastAsia" w:eastAsiaTheme="minorEastAsia" w:hAnsiTheme="minorEastAsia"/>
              </w:rPr>
            </w:pPr>
          </w:p>
          <w:tbl>
            <w:tblPr>
              <w:tblpPr w:leftFromText="142" w:rightFromText="142" w:vertAnchor="page" w:horzAnchor="margin" w:tblpY="1996"/>
              <w:tblOverlap w:val="never"/>
              <w:tblW w:w="10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86"/>
              <w:gridCol w:w="1134"/>
              <w:gridCol w:w="709"/>
              <w:gridCol w:w="3402"/>
              <w:gridCol w:w="1134"/>
              <w:gridCol w:w="2915"/>
            </w:tblGrid>
            <w:tr w:rsidR="007960B8" w:rsidRPr="00354DD3" w14:paraId="666878AF" w14:textId="77777777" w:rsidTr="004D4A8B">
              <w:trPr>
                <w:trHeight w:val="211"/>
              </w:trPr>
              <w:tc>
                <w:tcPr>
                  <w:tcW w:w="1686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44E126A0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bookmarkStart w:id="0" w:name="#47781b9a"/>
                  <w:bookmarkEnd w:id="0"/>
                  <w:r>
                    <w:rPr>
                      <w:rFonts w:asciiTheme="minorEastAsia" w:eastAsiaTheme="minorEastAsia" w:hAnsiTheme="minorEastAsia" w:hint="eastAsia"/>
                    </w:rPr>
                    <w:lastRenderedPageBreak/>
                    <w:t>사 진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582E05F" w14:textId="6BD5858A" w:rsidR="007960B8" w:rsidRPr="00354DD3" w:rsidRDefault="007960B8" w:rsidP="004D4A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성명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58E6669D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한글</w:t>
                  </w:r>
                </w:p>
              </w:tc>
              <w:tc>
                <w:tcPr>
                  <w:tcW w:w="340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FB8787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18B0E7F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생년월일</w:t>
                  </w:r>
                </w:p>
              </w:tc>
              <w:tc>
                <w:tcPr>
                  <w:tcW w:w="2915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EB810C7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7960B8" w:rsidRPr="00354DD3" w14:paraId="04FFC7BC" w14:textId="77777777" w:rsidTr="004D4A8B">
              <w:trPr>
                <w:trHeight w:val="126"/>
              </w:trPr>
              <w:tc>
                <w:tcPr>
                  <w:tcW w:w="1686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50EABBF9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583A1699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781CEF0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영문</w:t>
                  </w:r>
                </w:p>
              </w:tc>
              <w:tc>
                <w:tcPr>
                  <w:tcW w:w="34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ECA17B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5FBD2C8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성별</w:t>
                  </w:r>
                </w:p>
              </w:tc>
              <w:tc>
                <w:tcPr>
                  <w:tcW w:w="29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8D24077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020ED6" w:rsidRPr="00354DD3" w14:paraId="3DDC06EB" w14:textId="77777777" w:rsidTr="00074224">
              <w:trPr>
                <w:trHeight w:val="174"/>
              </w:trPr>
              <w:tc>
                <w:tcPr>
                  <w:tcW w:w="1686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639E3B1B" w14:textId="77777777" w:rsidR="00020ED6" w:rsidRPr="00354DD3" w:rsidRDefault="00020ED6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84E6369" w14:textId="77777777" w:rsidR="00020ED6" w:rsidRPr="00354DD3" w:rsidRDefault="00020ED6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E-</w:t>
                  </w:r>
                  <w:r>
                    <w:rPr>
                      <w:rFonts w:asciiTheme="minorEastAsia" w:eastAsiaTheme="minorEastAsia" w:hAnsiTheme="minorEastAsia"/>
                      <w:b/>
                      <w:szCs w:val="20"/>
                    </w:rPr>
                    <w:t>M</w:t>
                  </w: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ail</w:t>
                  </w:r>
                </w:p>
              </w:tc>
              <w:tc>
                <w:tcPr>
                  <w:tcW w:w="745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8624ACB" w14:textId="131C8D67" w:rsidR="00020ED6" w:rsidRPr="00354DD3" w:rsidRDefault="00020ED6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7960B8" w:rsidRPr="00354DD3" w14:paraId="38CF2D47" w14:textId="77777777" w:rsidTr="004D4A8B">
              <w:trPr>
                <w:trHeight w:val="67"/>
              </w:trPr>
              <w:tc>
                <w:tcPr>
                  <w:tcW w:w="1686" w:type="dxa"/>
                  <w:vMerge/>
                  <w:tcBorders>
                    <w:left w:val="single" w:sz="12" w:space="0" w:color="auto"/>
                    <w:right w:val="single" w:sz="8" w:space="0" w:color="auto"/>
                  </w:tcBorders>
                  <w:vAlign w:val="center"/>
                </w:tcPr>
                <w:p w14:paraId="3D022F8D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7E70752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현주소</w:t>
                  </w:r>
                </w:p>
              </w:tc>
              <w:tc>
                <w:tcPr>
                  <w:tcW w:w="7451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12" w:space="0" w:color="auto"/>
                  </w:tcBorders>
                  <w:vAlign w:val="center"/>
                </w:tcPr>
                <w:p w14:paraId="15109920" w14:textId="33439BE6" w:rsidR="007960B8" w:rsidRPr="00354DD3" w:rsidRDefault="007960B8" w:rsidP="00020ED6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</w:pPr>
                </w:p>
              </w:tc>
            </w:tr>
            <w:tr w:rsidR="007960B8" w:rsidRPr="00354DD3" w14:paraId="05D7B9C8" w14:textId="77777777" w:rsidTr="004D4A8B">
              <w:trPr>
                <w:trHeight w:val="152"/>
              </w:trPr>
              <w:tc>
                <w:tcPr>
                  <w:tcW w:w="168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7F08CFA9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013828E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휴대폰</w:t>
                  </w:r>
                </w:p>
              </w:tc>
              <w:tc>
                <w:tcPr>
                  <w:tcW w:w="745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843450" w14:textId="77777777" w:rsidR="007960B8" w:rsidRPr="00354DD3" w:rsidRDefault="007960B8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</w:tbl>
          <w:p w14:paraId="3FFEE388" w14:textId="1C66931E" w:rsidR="008D0ECA" w:rsidRPr="008D0ECA" w:rsidRDefault="0050594C" w:rsidP="008D0ECA">
            <w:pPr>
              <w:spacing w:line="60" w:lineRule="auto"/>
              <w:jc w:val="left"/>
              <w:rPr>
                <w:rFonts w:asciiTheme="minorEastAsia" w:eastAsiaTheme="minorEastAsia" w:hAnsiTheme="minorEastAsia"/>
                <w:b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78B15B1E" wp14:editId="47017DD7">
                  <wp:extent cx="590550" cy="172874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175" cy="18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BA2E3" w14:textId="77777777" w:rsidR="00EB3B8B" w:rsidRDefault="00507386" w:rsidP="00EB3B8B">
            <w:pPr>
              <w:spacing w:line="60" w:lineRule="auto"/>
              <w:jc w:val="center"/>
              <w:rPr>
                <w:rFonts w:asciiTheme="minorEastAsia" w:eastAsiaTheme="minorEastAsia" w:hAnsiTheme="minorEastAsia"/>
                <w:b/>
                <w:sz w:val="48"/>
                <w:szCs w:val="48"/>
              </w:rPr>
            </w:pPr>
            <w:r w:rsidRPr="00EB3B8B">
              <w:rPr>
                <w:rFonts w:asciiTheme="minorEastAsia" w:eastAsiaTheme="minorEastAsia" w:hAnsiTheme="minorEastAsia"/>
                <w:b/>
                <w:sz w:val="48"/>
                <w:szCs w:val="48"/>
              </w:rPr>
              <w:t>㈜</w:t>
            </w:r>
            <w:r w:rsidRPr="00EB3B8B">
              <w:rPr>
                <w:rFonts w:asciiTheme="minorEastAsia" w:eastAsiaTheme="minorEastAsia" w:hAnsiTheme="minorEastAsia" w:hint="eastAsia"/>
                <w:b/>
                <w:sz w:val="48"/>
                <w:szCs w:val="48"/>
              </w:rPr>
              <w:t xml:space="preserve">솔트룩스 </w:t>
            </w:r>
            <w:r w:rsidR="00315E9C" w:rsidRPr="00EB3B8B">
              <w:rPr>
                <w:rFonts w:asciiTheme="minorEastAsia" w:eastAsiaTheme="minorEastAsia" w:hAnsiTheme="minorEastAsia" w:hint="eastAsia"/>
                <w:b/>
                <w:sz w:val="48"/>
                <w:szCs w:val="48"/>
              </w:rPr>
              <w:t>입사지원서</w:t>
            </w:r>
          </w:p>
          <w:p w14:paraId="2C54A712" w14:textId="77777777" w:rsidR="00EB3B8B" w:rsidRPr="00E05157" w:rsidRDefault="00EB3B8B" w:rsidP="00EB3B8B">
            <w:pPr>
              <w:spacing w:line="60" w:lineRule="auto"/>
              <w:jc w:val="center"/>
              <w:rPr>
                <w:rFonts w:asciiTheme="minorEastAsia" w:eastAsiaTheme="minorEastAsia" w:hAnsiTheme="minorEastAsia"/>
                <w:b/>
                <w:sz w:val="2"/>
                <w:szCs w:val="2"/>
              </w:rPr>
            </w:pPr>
          </w:p>
          <w:tbl>
            <w:tblPr>
              <w:tblpPr w:leftFromText="142" w:rightFromText="142" w:vertAnchor="text" w:horzAnchor="margin" w:tblpXSpec="right" w:tblpY="-409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  <w:gridCol w:w="2581"/>
            </w:tblGrid>
            <w:tr w:rsidR="00EF5512" w:rsidRPr="00354DD3" w14:paraId="7D8BB67C" w14:textId="77777777" w:rsidTr="009B0E8A">
              <w:trPr>
                <w:trHeight w:val="279"/>
              </w:trPr>
              <w:tc>
                <w:tcPr>
                  <w:tcW w:w="1432" w:type="dxa"/>
                  <w:shd w:val="clear" w:color="auto" w:fill="BDD6EE" w:themeFill="accent1" w:themeFillTint="66"/>
                  <w:vAlign w:val="center"/>
                </w:tcPr>
                <w:p w14:paraId="469A37C1" w14:textId="77777777" w:rsidR="00EF5512" w:rsidRPr="00354DD3" w:rsidRDefault="00AF5A10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지원부</w:t>
                  </w:r>
                  <w:r w:rsidR="00EF5512"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문</w:t>
                  </w:r>
                </w:p>
              </w:tc>
              <w:tc>
                <w:tcPr>
                  <w:tcW w:w="2581" w:type="dxa"/>
                  <w:vAlign w:val="center"/>
                </w:tcPr>
                <w:p w14:paraId="2559B544" w14:textId="77777777" w:rsidR="00EF5512" w:rsidRPr="00354DD3" w:rsidRDefault="00EF5512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F5512" w:rsidRPr="00354DD3" w14:paraId="29BCA449" w14:textId="77777777" w:rsidTr="009B0E8A">
              <w:trPr>
                <w:trHeight w:val="144"/>
              </w:trPr>
              <w:tc>
                <w:tcPr>
                  <w:tcW w:w="1432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3E4A981" w14:textId="77777777" w:rsidR="00EF5512" w:rsidRPr="00354DD3" w:rsidRDefault="00BF26E3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총경력기간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vAlign w:val="center"/>
                </w:tcPr>
                <w:p w14:paraId="2647C0D0" w14:textId="5F55C6DB" w:rsidR="00EF5512" w:rsidRPr="00315E9C" w:rsidRDefault="00BB2F93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    </w:t>
                  </w:r>
                  <w:r w:rsidR="00BF26E3"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년 </w:t>
                  </w:r>
                  <w:r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    </w:t>
                  </w:r>
                  <w:r w:rsidR="00BF26E3"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월</w:t>
                  </w:r>
                </w:p>
              </w:tc>
            </w:tr>
            <w:tr w:rsidR="00EF5512" w:rsidRPr="00354DD3" w14:paraId="773814FC" w14:textId="77777777" w:rsidTr="009B0E8A">
              <w:trPr>
                <w:trHeight w:val="144"/>
              </w:trPr>
              <w:tc>
                <w:tcPr>
                  <w:tcW w:w="1432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4F74B40" w14:textId="77777777" w:rsidR="00EF5512" w:rsidRPr="00354DD3" w:rsidRDefault="00EF5512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희망연봉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  <w:vAlign w:val="center"/>
                </w:tcPr>
                <w:p w14:paraId="5E0EC212" w14:textId="77777777" w:rsidR="00EF5512" w:rsidRPr="00354DD3" w:rsidRDefault="00EF5512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F5512" w:rsidRPr="00354DD3" w14:paraId="40581AE8" w14:textId="77777777" w:rsidTr="009B0E8A">
              <w:trPr>
                <w:trHeight w:val="121"/>
              </w:trPr>
              <w:tc>
                <w:tcPr>
                  <w:tcW w:w="1432" w:type="dxa"/>
                  <w:tcBorders>
                    <w:top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D8A0FB1" w14:textId="77777777" w:rsidR="00EF5512" w:rsidRPr="00354DD3" w:rsidRDefault="00EF5512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출근가능일</w:t>
                  </w:r>
                </w:p>
              </w:tc>
              <w:tc>
                <w:tcPr>
                  <w:tcW w:w="2581" w:type="dxa"/>
                  <w:tcBorders>
                    <w:top w:val="single" w:sz="4" w:space="0" w:color="auto"/>
                  </w:tcBorders>
                  <w:vAlign w:val="center"/>
                </w:tcPr>
                <w:p w14:paraId="7488D4C9" w14:textId="77777777" w:rsidR="00EF5512" w:rsidRPr="00354DD3" w:rsidRDefault="00EF5512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EF5512" w:rsidRPr="00354DD3" w14:paraId="394EAD35" w14:textId="77777777" w:rsidTr="009B0E8A">
              <w:trPr>
                <w:trHeight w:val="282"/>
              </w:trPr>
              <w:tc>
                <w:tcPr>
                  <w:tcW w:w="1432" w:type="dxa"/>
                  <w:shd w:val="clear" w:color="auto" w:fill="BDD6EE" w:themeFill="accent1" w:themeFillTint="66"/>
                  <w:vAlign w:val="center"/>
                </w:tcPr>
                <w:p w14:paraId="0F0D01BD" w14:textId="77777777" w:rsidR="00EF5512" w:rsidRPr="00354DD3" w:rsidRDefault="00EF5512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지원경로</w:t>
                  </w:r>
                </w:p>
              </w:tc>
              <w:tc>
                <w:tcPr>
                  <w:tcW w:w="2581" w:type="dxa"/>
                  <w:vAlign w:val="center"/>
                </w:tcPr>
                <w:p w14:paraId="01085FC5" w14:textId="77777777" w:rsidR="00EF5512" w:rsidRPr="00354DD3" w:rsidRDefault="00EF5512" w:rsidP="00EB3B8B">
                  <w:pPr>
                    <w:jc w:val="center"/>
                    <w:rPr>
                      <w:rFonts w:asciiTheme="minorEastAsia" w:eastAsiaTheme="minorEastAsia" w:hAnsiTheme="minorEastAsia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1A579D47" w14:textId="77777777" w:rsidR="00EB3B8B" w:rsidRPr="00B71E07" w:rsidRDefault="00EB3B8B" w:rsidP="008D0ECA">
            <w:pPr>
              <w:rPr>
                <w:rFonts w:asciiTheme="minorEastAsia" w:eastAsiaTheme="minorEastAsia" w:hAnsiTheme="minorEastAsia"/>
                <w:b/>
                <w:sz w:val="2"/>
                <w:szCs w:val="2"/>
              </w:rPr>
            </w:pPr>
          </w:p>
          <w:tbl>
            <w:tblPr>
              <w:tblW w:w="1098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"/>
              <w:gridCol w:w="2835"/>
              <w:gridCol w:w="2409"/>
              <w:gridCol w:w="1956"/>
              <w:gridCol w:w="1062"/>
              <w:gridCol w:w="1062"/>
              <w:gridCol w:w="1245"/>
            </w:tblGrid>
            <w:tr w:rsidR="001459F9" w:rsidRPr="00354DD3" w14:paraId="072525A1" w14:textId="77777777" w:rsidTr="00333D0D">
              <w:trPr>
                <w:trHeight w:val="375"/>
              </w:trPr>
              <w:tc>
                <w:tcPr>
                  <w:tcW w:w="411" w:type="dxa"/>
                  <w:vMerge w:val="restart"/>
                  <w:shd w:val="clear" w:color="auto" w:fill="BDD6EE" w:themeFill="accent1" w:themeFillTint="66"/>
                  <w:vAlign w:val="center"/>
                </w:tcPr>
                <w:p w14:paraId="2E3975A0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학</w:t>
                  </w:r>
                </w:p>
                <w:p w14:paraId="6D6243E1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력</w:t>
                  </w:r>
                </w:p>
                <w:p w14:paraId="6DD2F6E3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사</w:t>
                  </w:r>
                </w:p>
                <w:p w14:paraId="51564EE3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항</w:t>
                  </w:r>
                </w:p>
              </w:tc>
              <w:tc>
                <w:tcPr>
                  <w:tcW w:w="2835" w:type="dxa"/>
                  <w:shd w:val="clear" w:color="auto" w:fill="BDD6EE" w:themeFill="accent1" w:themeFillTint="66"/>
                  <w:vAlign w:val="center"/>
                </w:tcPr>
                <w:p w14:paraId="771D2E02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재학기간</w:t>
                  </w:r>
                  <w:r w:rsidR="00333D0D">
                    <w:rPr>
                      <w:rFonts w:asciiTheme="minorEastAsia" w:eastAsiaTheme="minorEastAsia" w:hAnsiTheme="minorEastAsia" w:hint="eastAsia"/>
                      <w:b/>
                    </w:rPr>
                    <w:t>(</w:t>
                  </w:r>
                  <w:r w:rsidR="00333D0D">
                    <w:rPr>
                      <w:rFonts w:asciiTheme="minorEastAsia" w:eastAsiaTheme="minorEastAsia" w:hAnsiTheme="minorEastAsia"/>
                      <w:b/>
                    </w:rPr>
                    <w:t>Y/M)</w:t>
                  </w:r>
                </w:p>
              </w:tc>
              <w:tc>
                <w:tcPr>
                  <w:tcW w:w="2409" w:type="dxa"/>
                  <w:shd w:val="clear" w:color="auto" w:fill="BDD6EE" w:themeFill="accent1" w:themeFillTint="66"/>
                  <w:vAlign w:val="center"/>
                </w:tcPr>
                <w:p w14:paraId="357AF0DF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학교명</w:t>
                  </w:r>
                </w:p>
              </w:tc>
              <w:tc>
                <w:tcPr>
                  <w:tcW w:w="1956" w:type="dxa"/>
                  <w:shd w:val="clear" w:color="auto" w:fill="BDD6EE" w:themeFill="accent1" w:themeFillTint="66"/>
                  <w:vAlign w:val="center"/>
                </w:tcPr>
                <w:p w14:paraId="48777573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전공</w:t>
                  </w:r>
                </w:p>
              </w:tc>
              <w:tc>
                <w:tcPr>
                  <w:tcW w:w="1062" w:type="dxa"/>
                  <w:shd w:val="clear" w:color="auto" w:fill="BDD6EE" w:themeFill="accent1" w:themeFillTint="66"/>
                  <w:vAlign w:val="center"/>
                </w:tcPr>
                <w:p w14:paraId="29E19FD6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졸업</w:t>
                  </w:r>
                  <w:r w:rsidR="007960B8">
                    <w:rPr>
                      <w:rFonts w:asciiTheme="minorEastAsia" w:eastAsiaTheme="minorEastAsia" w:hAnsiTheme="minorEastAsia" w:hint="eastAsia"/>
                      <w:b/>
                    </w:rPr>
                    <w:t>여부</w:t>
                  </w:r>
                </w:p>
              </w:tc>
              <w:tc>
                <w:tcPr>
                  <w:tcW w:w="1062" w:type="dxa"/>
                  <w:shd w:val="clear" w:color="auto" w:fill="BDD6EE" w:themeFill="accent1" w:themeFillTint="66"/>
                  <w:vAlign w:val="center"/>
                </w:tcPr>
                <w:p w14:paraId="4FBD8D2A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학점</w:t>
                  </w:r>
                </w:p>
              </w:tc>
              <w:tc>
                <w:tcPr>
                  <w:tcW w:w="1245" w:type="dxa"/>
                  <w:shd w:val="clear" w:color="auto" w:fill="BDD6EE" w:themeFill="accent1" w:themeFillTint="66"/>
                  <w:vAlign w:val="center"/>
                </w:tcPr>
                <w:p w14:paraId="35DD557B" w14:textId="77777777" w:rsidR="00F72AAC" w:rsidRPr="00354DD3" w:rsidRDefault="00F72AA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소재지</w:t>
                  </w:r>
                </w:p>
              </w:tc>
            </w:tr>
            <w:tr w:rsidR="00354DD3" w:rsidRPr="00354DD3" w14:paraId="7E2A4435" w14:textId="77777777" w:rsidTr="00333D0D">
              <w:trPr>
                <w:trHeight w:val="375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37215214" w14:textId="77777777" w:rsidR="00354DD3" w:rsidRPr="00354DD3" w:rsidRDefault="00354DD3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145692C6" w14:textId="77777777" w:rsidR="00354DD3" w:rsidRPr="00354DD3" w:rsidRDefault="00354DD3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84970AC" w14:textId="77777777" w:rsidR="00354DD3" w:rsidRPr="00354DD3" w:rsidRDefault="00354DD3" w:rsidP="00020ED6">
                  <w:pPr>
                    <w:framePr w:hSpace="142" w:wrap="around" w:vAnchor="page" w:hAnchor="margin" w:y="721"/>
                    <w:jc w:val="right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고등학교</w:t>
                  </w:r>
                </w:p>
              </w:tc>
              <w:tc>
                <w:tcPr>
                  <w:tcW w:w="1956" w:type="dxa"/>
                  <w:vAlign w:val="center"/>
                </w:tcPr>
                <w:p w14:paraId="14745FE9" w14:textId="77777777" w:rsidR="00354DD3" w:rsidRPr="00354DD3" w:rsidRDefault="00354DD3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062" w:type="dxa"/>
                  <w:vAlign w:val="center"/>
                </w:tcPr>
                <w:p w14:paraId="4F9036EC" w14:textId="77777777" w:rsidR="00354DD3" w:rsidRPr="00354DD3" w:rsidRDefault="00354DD3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062" w:type="dxa"/>
                  <w:vAlign w:val="center"/>
                </w:tcPr>
                <w:p w14:paraId="6A97EE4C" w14:textId="77777777" w:rsidR="00354DD3" w:rsidRPr="00354DD3" w:rsidRDefault="00354DD3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619DCF65" w14:textId="77777777" w:rsidR="00354DD3" w:rsidRPr="00354DD3" w:rsidRDefault="00354DD3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1459F9" w:rsidRPr="00354DD3" w14:paraId="1746A978" w14:textId="77777777" w:rsidTr="00333D0D">
              <w:trPr>
                <w:trHeight w:val="375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3687A263" w14:textId="77777777" w:rsidR="00DB414C" w:rsidRPr="00354DD3" w:rsidRDefault="00DB414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C6D70A2" w14:textId="77777777" w:rsidR="00DB414C" w:rsidRPr="00354DD3" w:rsidRDefault="00DB414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D86A0F6" w14:textId="4E143799" w:rsidR="00DB414C" w:rsidRPr="00354DD3" w:rsidRDefault="00DB414C" w:rsidP="00020ED6">
                  <w:pPr>
                    <w:framePr w:hSpace="142" w:wrap="around" w:vAnchor="page" w:hAnchor="margin" w:y="721"/>
                    <w:jc w:val="right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대학교</w:t>
                  </w:r>
                </w:p>
              </w:tc>
              <w:tc>
                <w:tcPr>
                  <w:tcW w:w="1956" w:type="dxa"/>
                  <w:vAlign w:val="center"/>
                </w:tcPr>
                <w:p w14:paraId="10D9DA5B" w14:textId="77777777" w:rsidR="00DB414C" w:rsidRPr="00354DD3" w:rsidRDefault="00572A03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학과</w:t>
                  </w:r>
                </w:p>
              </w:tc>
              <w:tc>
                <w:tcPr>
                  <w:tcW w:w="1062" w:type="dxa"/>
                  <w:vAlign w:val="center"/>
                </w:tcPr>
                <w:p w14:paraId="109A987F" w14:textId="77777777" w:rsidR="00DB414C" w:rsidRPr="00354DD3" w:rsidRDefault="00DB414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062" w:type="dxa"/>
                  <w:vAlign w:val="center"/>
                </w:tcPr>
                <w:p w14:paraId="15D905E6" w14:textId="77777777" w:rsidR="00DB414C" w:rsidRPr="00354DD3" w:rsidRDefault="00DB414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/</w:t>
                  </w:r>
                </w:p>
              </w:tc>
              <w:tc>
                <w:tcPr>
                  <w:tcW w:w="1245" w:type="dxa"/>
                  <w:vAlign w:val="center"/>
                </w:tcPr>
                <w:p w14:paraId="41C40027" w14:textId="77777777" w:rsidR="00DB414C" w:rsidRPr="00354DD3" w:rsidRDefault="00DB414C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1459F9" w:rsidRPr="00354DD3" w14:paraId="7F0612BA" w14:textId="77777777" w:rsidTr="00333D0D">
              <w:trPr>
                <w:trHeight w:val="375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0CE01725" w14:textId="77777777" w:rsidR="004E7FE9" w:rsidRPr="00354DD3" w:rsidRDefault="004E7FE9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0BE4A2E9" w14:textId="77777777" w:rsidR="004E7FE9" w:rsidRPr="00354DD3" w:rsidRDefault="004E7FE9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D4A8E86" w14:textId="77777777" w:rsidR="004E7FE9" w:rsidRPr="00354DD3" w:rsidRDefault="00572A03" w:rsidP="00020ED6">
                  <w:pPr>
                    <w:framePr w:hSpace="142" w:wrap="around" w:vAnchor="page" w:hAnchor="margin" w:y="721"/>
                    <w:jc w:val="right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대학원</w:t>
                  </w:r>
                </w:p>
              </w:tc>
              <w:tc>
                <w:tcPr>
                  <w:tcW w:w="1956" w:type="dxa"/>
                  <w:vAlign w:val="center"/>
                </w:tcPr>
                <w:p w14:paraId="104A8845" w14:textId="77777777" w:rsidR="004E7FE9" w:rsidRPr="00354DD3" w:rsidRDefault="00572A03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학과</w:t>
                  </w:r>
                </w:p>
              </w:tc>
              <w:tc>
                <w:tcPr>
                  <w:tcW w:w="1062" w:type="dxa"/>
                  <w:vAlign w:val="center"/>
                </w:tcPr>
                <w:p w14:paraId="165A6D86" w14:textId="77777777" w:rsidR="004E7FE9" w:rsidRPr="00354DD3" w:rsidRDefault="004E7FE9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062" w:type="dxa"/>
                  <w:vAlign w:val="center"/>
                </w:tcPr>
                <w:p w14:paraId="262878D6" w14:textId="77777777" w:rsidR="004E7FE9" w:rsidRPr="00354DD3" w:rsidRDefault="004E7FE9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</w:rPr>
                    <w:t>/</w:t>
                  </w:r>
                </w:p>
              </w:tc>
              <w:tc>
                <w:tcPr>
                  <w:tcW w:w="1245" w:type="dxa"/>
                  <w:vAlign w:val="center"/>
                </w:tcPr>
                <w:p w14:paraId="79B06455" w14:textId="77777777" w:rsidR="004E7FE9" w:rsidRPr="00354DD3" w:rsidRDefault="004E7FE9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</w:tbl>
          <w:p w14:paraId="27096188" w14:textId="77777777" w:rsidR="00840F23" w:rsidRPr="008C0EFC" w:rsidRDefault="00840F23" w:rsidP="00EB3B8B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  <w:tbl>
            <w:tblPr>
              <w:tblW w:w="1094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"/>
              <w:gridCol w:w="1984"/>
              <w:gridCol w:w="2126"/>
              <w:gridCol w:w="1560"/>
              <w:gridCol w:w="1559"/>
              <w:gridCol w:w="1134"/>
              <w:gridCol w:w="992"/>
              <w:gridCol w:w="1180"/>
            </w:tblGrid>
            <w:tr w:rsidR="007960B8" w:rsidRPr="00354DD3" w14:paraId="09C70AAD" w14:textId="77777777" w:rsidTr="00EB3B8B">
              <w:trPr>
                <w:trHeight w:val="327"/>
              </w:trPr>
              <w:tc>
                <w:tcPr>
                  <w:tcW w:w="411" w:type="dxa"/>
                  <w:vMerge w:val="restart"/>
                  <w:shd w:val="clear" w:color="auto" w:fill="BDD6EE" w:themeFill="accent1" w:themeFillTint="66"/>
                  <w:vAlign w:val="center"/>
                </w:tcPr>
                <w:p w14:paraId="2DEF70E7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경력사항</w:t>
                  </w:r>
                </w:p>
              </w:tc>
              <w:tc>
                <w:tcPr>
                  <w:tcW w:w="1984" w:type="dxa"/>
                  <w:shd w:val="clear" w:color="auto" w:fill="BDD6EE" w:themeFill="accent1" w:themeFillTint="66"/>
                  <w:vAlign w:val="center"/>
                </w:tcPr>
                <w:p w14:paraId="55CB273B" w14:textId="77777777" w:rsidR="007960B8" w:rsidRPr="00EB3B8B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회사명</w:t>
                  </w:r>
                </w:p>
              </w:tc>
              <w:tc>
                <w:tcPr>
                  <w:tcW w:w="2126" w:type="dxa"/>
                  <w:shd w:val="clear" w:color="auto" w:fill="BDD6EE" w:themeFill="accent1" w:themeFillTint="66"/>
                  <w:vAlign w:val="center"/>
                </w:tcPr>
                <w:p w14:paraId="6DACF00D" w14:textId="77777777" w:rsidR="007960B8" w:rsidRPr="00EB3B8B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근무기간(</w:t>
                  </w:r>
                  <w:r w:rsidRPr="00EB3B8B"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  <w:t>Y/M)</w:t>
                  </w:r>
                </w:p>
              </w:tc>
              <w:tc>
                <w:tcPr>
                  <w:tcW w:w="1560" w:type="dxa"/>
                  <w:shd w:val="clear" w:color="auto" w:fill="BDD6EE" w:themeFill="accent1" w:themeFillTint="66"/>
                </w:tcPr>
                <w:p w14:paraId="1E8218F6" w14:textId="77777777" w:rsidR="007960B8" w:rsidRPr="00EB3B8B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proofErr w:type="spellStart"/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근무년수</w:t>
                  </w:r>
                  <w:proofErr w:type="spellEnd"/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(</w:t>
                  </w:r>
                  <w:r w:rsidRPr="00EB3B8B"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  <w:t>Y/</w:t>
                  </w: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M)</w:t>
                  </w:r>
                </w:p>
              </w:tc>
              <w:tc>
                <w:tcPr>
                  <w:tcW w:w="1559" w:type="dxa"/>
                  <w:shd w:val="clear" w:color="auto" w:fill="BDD6EE" w:themeFill="accent1" w:themeFillTint="66"/>
                  <w:vAlign w:val="center"/>
                </w:tcPr>
                <w:p w14:paraId="00046120" w14:textId="77777777" w:rsidR="007960B8" w:rsidRPr="00EB3B8B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부서/직급</w:t>
                  </w:r>
                </w:p>
              </w:tc>
              <w:tc>
                <w:tcPr>
                  <w:tcW w:w="1134" w:type="dxa"/>
                  <w:shd w:val="clear" w:color="auto" w:fill="BDD6EE" w:themeFill="accent1" w:themeFillTint="66"/>
                  <w:vAlign w:val="center"/>
                </w:tcPr>
                <w:p w14:paraId="430EAE3D" w14:textId="77777777" w:rsidR="007960B8" w:rsidRPr="00EB3B8B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연봉</w:t>
                  </w:r>
                </w:p>
              </w:tc>
              <w:tc>
                <w:tcPr>
                  <w:tcW w:w="992" w:type="dxa"/>
                  <w:shd w:val="clear" w:color="auto" w:fill="BDD6EE" w:themeFill="accent1" w:themeFillTint="66"/>
                  <w:vAlign w:val="center"/>
                </w:tcPr>
                <w:p w14:paraId="253F3B0C" w14:textId="77777777" w:rsidR="007960B8" w:rsidRPr="00EB3B8B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성과급</w:t>
                  </w:r>
                </w:p>
              </w:tc>
              <w:tc>
                <w:tcPr>
                  <w:tcW w:w="1180" w:type="dxa"/>
                  <w:shd w:val="clear" w:color="auto" w:fill="BDD6EE" w:themeFill="accent1" w:themeFillTint="66"/>
                  <w:vAlign w:val="center"/>
                </w:tcPr>
                <w:p w14:paraId="05C8F761" w14:textId="77777777" w:rsidR="007960B8" w:rsidRPr="00EB3B8B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퇴직사유</w:t>
                  </w:r>
                </w:p>
              </w:tc>
            </w:tr>
            <w:tr w:rsidR="007960B8" w:rsidRPr="00354DD3" w14:paraId="113FB8F7" w14:textId="77777777" w:rsidTr="00EB3B8B">
              <w:trPr>
                <w:trHeight w:val="327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33F1386F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0ECCE5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AD74D79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~</w:t>
                  </w:r>
                </w:p>
              </w:tc>
              <w:tc>
                <w:tcPr>
                  <w:tcW w:w="1560" w:type="dxa"/>
                </w:tcPr>
                <w:p w14:paraId="30C40475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AEBCCC0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1AD031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B1DE1C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50A2D12E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7960B8" w:rsidRPr="00354DD3" w14:paraId="688FC99F" w14:textId="77777777" w:rsidTr="00EB3B8B">
              <w:trPr>
                <w:trHeight w:val="327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54A79ABF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CE86203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A04D1A6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~</w:t>
                  </w:r>
                </w:p>
              </w:tc>
              <w:tc>
                <w:tcPr>
                  <w:tcW w:w="1560" w:type="dxa"/>
                </w:tcPr>
                <w:p w14:paraId="65EBAEDC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A01ACC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30B4AA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18FAC35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3FCE4DE9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7960B8" w:rsidRPr="00354DD3" w14:paraId="1E4F9F65" w14:textId="77777777" w:rsidTr="00EB3B8B">
              <w:trPr>
                <w:trHeight w:val="327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6F36BAC4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1A7E186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0838FF2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~</w:t>
                  </w:r>
                </w:p>
              </w:tc>
              <w:tc>
                <w:tcPr>
                  <w:tcW w:w="1560" w:type="dxa"/>
                </w:tcPr>
                <w:p w14:paraId="12360E95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DA3189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3AB3294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9C0417D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0F9D3D91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7960B8" w:rsidRPr="00354DD3" w14:paraId="386F95E8" w14:textId="77777777" w:rsidTr="00EB3B8B">
              <w:trPr>
                <w:trHeight w:val="327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6FA2B69D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0448578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FC11DBD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~</w:t>
                  </w:r>
                </w:p>
              </w:tc>
              <w:tc>
                <w:tcPr>
                  <w:tcW w:w="1560" w:type="dxa"/>
                </w:tcPr>
                <w:p w14:paraId="5E9ED0FF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DC4B1DD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DE81BFD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C86954C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321A5D07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7960B8" w:rsidRPr="00354DD3" w14:paraId="58346D41" w14:textId="77777777" w:rsidTr="00EB3B8B">
              <w:trPr>
                <w:trHeight w:val="327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2BD6C03F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899F7FE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5CBB392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~</w:t>
                  </w:r>
                </w:p>
              </w:tc>
              <w:tc>
                <w:tcPr>
                  <w:tcW w:w="1560" w:type="dxa"/>
                </w:tcPr>
                <w:p w14:paraId="22B4E240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0586E9F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98742C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2AD8E7C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273FDE00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7960B8" w:rsidRPr="00354DD3" w14:paraId="684EF2DA" w14:textId="77777777" w:rsidTr="00EB3B8B">
              <w:trPr>
                <w:trHeight w:val="327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6E504CD9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9A112CD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35B0096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~</w:t>
                  </w:r>
                </w:p>
              </w:tc>
              <w:tc>
                <w:tcPr>
                  <w:tcW w:w="1560" w:type="dxa"/>
                </w:tcPr>
                <w:p w14:paraId="65326A95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A2FCC24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6B75E23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3A3557B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5C1337C2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7960B8" w:rsidRPr="00354DD3" w14:paraId="15DEBDA0" w14:textId="77777777" w:rsidTr="00EB3B8B">
              <w:trPr>
                <w:trHeight w:val="327"/>
              </w:trPr>
              <w:tc>
                <w:tcPr>
                  <w:tcW w:w="411" w:type="dxa"/>
                  <w:vMerge/>
                  <w:shd w:val="clear" w:color="auto" w:fill="BDD6EE" w:themeFill="accent1" w:themeFillTint="66"/>
                  <w:vAlign w:val="center"/>
                </w:tcPr>
                <w:p w14:paraId="37C78C2F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D59ABA1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41A4768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~</w:t>
                  </w:r>
                </w:p>
              </w:tc>
              <w:tc>
                <w:tcPr>
                  <w:tcW w:w="1560" w:type="dxa"/>
                </w:tcPr>
                <w:p w14:paraId="2F324DCE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7DF9667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799BA99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F983680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180" w:type="dxa"/>
                  <w:vAlign w:val="center"/>
                </w:tcPr>
                <w:p w14:paraId="0D6FD22D" w14:textId="77777777" w:rsidR="007960B8" w:rsidRPr="00354DD3" w:rsidRDefault="007960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</w:tbl>
          <w:p w14:paraId="1D1D5C39" w14:textId="77777777" w:rsidR="00840F23" w:rsidRPr="00603051" w:rsidRDefault="00840F23" w:rsidP="00EB3B8B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  <w:tbl>
            <w:tblPr>
              <w:tblpPr w:leftFromText="142" w:rightFromText="142" w:vertAnchor="text" w:horzAnchor="margin" w:tblpY="1"/>
              <w:tblOverlap w:val="never"/>
              <w:tblW w:w="191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"/>
              <w:gridCol w:w="1416"/>
              <w:gridCol w:w="4537"/>
              <w:gridCol w:w="709"/>
              <w:gridCol w:w="1134"/>
              <w:gridCol w:w="2805"/>
              <w:gridCol w:w="8110"/>
            </w:tblGrid>
            <w:tr w:rsidR="004D4A8B" w:rsidRPr="00354DD3" w14:paraId="3044B8DF" w14:textId="7B216D46" w:rsidTr="00F85202">
              <w:trPr>
                <w:trHeight w:val="252"/>
              </w:trPr>
              <w:tc>
                <w:tcPr>
                  <w:tcW w:w="411" w:type="dxa"/>
                  <w:vMerge w:val="restart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A694E93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기</w:t>
                  </w:r>
                </w:p>
                <w:p w14:paraId="64F84C5F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타</w:t>
                  </w:r>
                </w:p>
                <w:p w14:paraId="2496B2BA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사</w:t>
                  </w:r>
                </w:p>
                <w:p w14:paraId="445357B8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항</w:t>
                  </w:r>
                </w:p>
              </w:tc>
              <w:tc>
                <w:tcPr>
                  <w:tcW w:w="141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C5918FE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특기/취미</w:t>
                  </w:r>
                </w:p>
              </w:tc>
              <w:tc>
                <w:tcPr>
                  <w:tcW w:w="453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0478DB" w14:textId="041A7DDF" w:rsidR="004D4A8B" w:rsidRPr="00354DD3" w:rsidRDefault="004D4A8B" w:rsidP="004D4A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79D53CE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354DD3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병역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사항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9A4F567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군별</w:t>
                  </w:r>
                </w:p>
              </w:tc>
              <w:tc>
                <w:tcPr>
                  <w:tcW w:w="280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8675C16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811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6A0579" w14:textId="77777777" w:rsidR="004D4A8B" w:rsidRPr="00354DD3" w:rsidRDefault="004D4A8B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C83A2F" w:rsidRPr="00354DD3" w14:paraId="42F7CBF7" w14:textId="5215B625" w:rsidTr="00C83A2F">
              <w:trPr>
                <w:trHeight w:val="165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577506AC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F8DCF26" w14:textId="77777777" w:rsidR="00C83A2F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어학능력</w:t>
                  </w: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50B667" w14:textId="77777777" w:rsidR="00C83A2F" w:rsidRPr="00354DD3" w:rsidRDefault="00C83A2F" w:rsidP="004D4A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9725FD7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3D38D73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proofErr w:type="spellStart"/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군필여부</w:t>
                  </w:r>
                  <w:proofErr w:type="spellEnd"/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5E66685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81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5F98083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C83A2F" w:rsidRPr="00354DD3" w14:paraId="6F073924" w14:textId="4DEBB31F" w:rsidTr="00C83A2F">
              <w:trPr>
                <w:trHeight w:val="252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7589FCB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5DF6F926" w14:textId="77777777" w:rsidR="00C83A2F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PC능력</w:t>
                  </w: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C10ECE" w14:textId="77777777" w:rsidR="00C83A2F" w:rsidRPr="00354DD3" w:rsidRDefault="00C83A2F" w:rsidP="004D4A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761D32C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장애사항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EEF0CC3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장애여부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3C95D25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81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643948F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C83A2F" w:rsidRPr="00354DD3" w14:paraId="1B53A276" w14:textId="751EA404" w:rsidTr="00C83A2F">
              <w:trPr>
                <w:trHeight w:val="391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03281F14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53D05A1" w14:textId="77777777" w:rsidR="00C83A2F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자격증</w:t>
                  </w: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0DB049" w14:textId="77777777" w:rsidR="00C83A2F" w:rsidRPr="00354DD3" w:rsidRDefault="00C83A2F" w:rsidP="004D4A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05308CE2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2995B99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장애등급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05BC2F9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81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3871E99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C83A2F" w:rsidRPr="00354DD3" w14:paraId="5BBB538A" w14:textId="3C2FC014" w:rsidTr="00C83A2F">
              <w:trPr>
                <w:trHeight w:val="411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28C5C7C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0DC4F62A" w14:textId="77777777" w:rsidR="00C83A2F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관심사</w:t>
                  </w: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245923" w14:textId="77777777" w:rsidR="00C83A2F" w:rsidRPr="00354DD3" w:rsidRDefault="00C83A2F" w:rsidP="004D4A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057C702E" w14:textId="77777777" w:rsidR="00C83A2F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보훈</w:t>
                  </w:r>
                </w:p>
                <w:p w14:paraId="11E84DBC" w14:textId="77777777" w:rsidR="00C83A2F" w:rsidRPr="00354DD3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사항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7FAE18B" w14:textId="77777777" w:rsidR="00C83A2F" w:rsidRPr="00354DD3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보훈여부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0EAB4679" w14:textId="77777777" w:rsidR="00C83A2F" w:rsidRPr="00354DD3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81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E8A46C" w14:textId="77777777" w:rsidR="00C83A2F" w:rsidRPr="00354DD3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  <w:tr w:rsidR="00C83A2F" w:rsidRPr="00354DD3" w14:paraId="0F55E4A2" w14:textId="1ACCFDE0" w:rsidTr="00C83A2F">
              <w:trPr>
                <w:trHeight w:val="411"/>
              </w:trPr>
              <w:tc>
                <w:tcPr>
                  <w:tcW w:w="411" w:type="dxa"/>
                  <w:vMerge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C80CF31" w14:textId="77777777" w:rsidR="00C83A2F" w:rsidRPr="00354DD3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4996085" w14:textId="77777777" w:rsidR="00C83A2F" w:rsidRDefault="00C83A2F" w:rsidP="00EB3B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동호회 활동</w:t>
                  </w: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7B18A05C" w14:textId="77777777" w:rsidR="00C83A2F" w:rsidRPr="00354DD3" w:rsidRDefault="00C83A2F" w:rsidP="004D4A8B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12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ACCE5A6" w14:textId="77777777" w:rsidR="00C83A2F" w:rsidRPr="00354DD3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19317CE" w14:textId="77777777" w:rsidR="00C83A2F" w:rsidRPr="00354DD3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보훈번호</w:t>
                  </w:r>
                </w:p>
              </w:tc>
              <w:tc>
                <w:tcPr>
                  <w:tcW w:w="280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14:paraId="2304EF1D" w14:textId="77777777" w:rsidR="00C83A2F" w:rsidRPr="00354DD3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  <w:tc>
                <w:tcPr>
                  <w:tcW w:w="811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344335" w14:textId="77777777" w:rsidR="00C83A2F" w:rsidRPr="00354DD3" w:rsidRDefault="00C83A2F" w:rsidP="003845D7">
                  <w:pPr>
                    <w:jc w:val="left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</w:p>
              </w:tc>
            </w:tr>
          </w:tbl>
          <w:p w14:paraId="3911B963" w14:textId="77777777" w:rsidR="00020ED6" w:rsidRDefault="00020ED6" w:rsidP="00EB3B8B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bookmarkStart w:id="1" w:name="[문서의_처음]"/>
            <w:bookmarkEnd w:id="1"/>
          </w:p>
          <w:p w14:paraId="793E00D4" w14:textId="77777777" w:rsidR="00020ED6" w:rsidRDefault="00020ED6" w:rsidP="00EB3B8B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  <w:p w14:paraId="147BE72B" w14:textId="77777777" w:rsidR="00020ED6" w:rsidRDefault="00020ED6" w:rsidP="00EB3B8B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  <w:p w14:paraId="2F3F8D4D" w14:textId="77777777" w:rsidR="00020ED6" w:rsidRDefault="00020ED6" w:rsidP="00EB3B8B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  <w:p w14:paraId="6D30DE0F" w14:textId="706008D3" w:rsidR="00ED0A8B" w:rsidRPr="00EB3B8B" w:rsidRDefault="00ED0A8B" w:rsidP="00EB3B8B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EB3B8B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자기소개서</w:t>
            </w:r>
            <w:r w:rsidR="00CC387A" w:rsidRPr="00EB3B8B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(공통)</w:t>
            </w:r>
          </w:p>
          <w:tbl>
            <w:tblPr>
              <w:tblW w:w="10815" w:type="dxa"/>
              <w:tblInd w:w="1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uble" w:sz="6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5"/>
              <w:gridCol w:w="9010"/>
            </w:tblGrid>
            <w:tr w:rsidR="005E7491" w:rsidRPr="00354DD3" w14:paraId="4D28ADD2" w14:textId="77777777" w:rsidTr="00222CB8">
              <w:trPr>
                <w:trHeight w:val="652"/>
              </w:trPr>
              <w:tc>
                <w:tcPr>
                  <w:tcW w:w="1805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06C3E308" w14:textId="77777777" w:rsidR="005E7491" w:rsidRPr="00EB3B8B" w:rsidRDefault="009648F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항 목</w:t>
                  </w:r>
                </w:p>
              </w:tc>
              <w:tc>
                <w:tcPr>
                  <w:tcW w:w="9010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3E96DDE" w14:textId="77777777" w:rsidR="005E7491" w:rsidRPr="00EB3B8B" w:rsidRDefault="005E7491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내</w:t>
                  </w:r>
                  <w:r w:rsidR="009648F8"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 xml:space="preserve"> </w:t>
                  </w: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용</w:t>
                  </w:r>
                  <w:r w:rsidR="004624EB"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 xml:space="preserve"> (각 항목</w:t>
                  </w:r>
                  <w:r w:rsidR="00D536DB"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 xml:space="preserve"> </w:t>
                  </w:r>
                  <w:r w:rsidR="00222CB8" w:rsidRPr="00EB3B8B">
                    <w:rPr>
                      <w:rFonts w:asciiTheme="minorEastAsia" w:eastAsiaTheme="minorEastAsia" w:hAnsiTheme="minorEastAsia"/>
                      <w:b/>
                      <w:szCs w:val="20"/>
                    </w:rPr>
                    <w:t>20</w:t>
                  </w:r>
                  <w:r w:rsidR="00D536DB" w:rsidRPr="00EB3B8B">
                    <w:rPr>
                      <w:rFonts w:asciiTheme="minorEastAsia" w:eastAsiaTheme="minorEastAsia" w:hAnsiTheme="minorEastAsia"/>
                      <w:b/>
                      <w:szCs w:val="20"/>
                    </w:rPr>
                    <w:t>0</w:t>
                  </w:r>
                  <w:r w:rsidR="00D536DB"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자 이상)</w:t>
                  </w:r>
                </w:p>
              </w:tc>
            </w:tr>
            <w:tr w:rsidR="008B2655" w:rsidRPr="00354DD3" w14:paraId="15E50EE3" w14:textId="77777777" w:rsidTr="00EB3B8B">
              <w:trPr>
                <w:trHeight w:val="3350"/>
              </w:trPr>
              <w:tc>
                <w:tcPr>
                  <w:tcW w:w="1805" w:type="dxa"/>
                  <w:tcBorders>
                    <w:top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CA138C4" w14:textId="77777777" w:rsidR="008B2655" w:rsidRPr="00EB3B8B" w:rsidRDefault="008B2655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성격 장/단점</w:t>
                  </w:r>
                </w:p>
              </w:tc>
              <w:tc>
                <w:tcPr>
                  <w:tcW w:w="9010" w:type="dxa"/>
                  <w:tcBorders>
                    <w:top w:val="single" w:sz="4" w:space="0" w:color="auto"/>
                  </w:tcBorders>
                </w:tcPr>
                <w:p w14:paraId="400B8B20" w14:textId="77777777" w:rsidR="008B2655" w:rsidRPr="00EB3B8B" w:rsidRDefault="008B2655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  <w:u w:val="single"/>
                    </w:rPr>
                  </w:pPr>
                </w:p>
              </w:tc>
            </w:tr>
            <w:tr w:rsidR="006F22B8" w:rsidRPr="00354DD3" w14:paraId="2F80AA95" w14:textId="77777777" w:rsidTr="00EB3B8B">
              <w:trPr>
                <w:trHeight w:val="3350"/>
              </w:trPr>
              <w:tc>
                <w:tcPr>
                  <w:tcW w:w="1805" w:type="dxa"/>
                  <w:tcBorders>
                    <w:top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0F78E027" w14:textId="77777777" w:rsidR="006F22B8" w:rsidRPr="00EB3B8B" w:rsidRDefault="006F22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가치관과</w:t>
                  </w:r>
                </w:p>
                <w:p w14:paraId="2B3BE8CC" w14:textId="77777777" w:rsidR="006F22B8" w:rsidRPr="00EB3B8B" w:rsidRDefault="006F22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신조</w:t>
                  </w:r>
                </w:p>
              </w:tc>
              <w:tc>
                <w:tcPr>
                  <w:tcW w:w="9010" w:type="dxa"/>
                  <w:tcBorders>
                    <w:top w:val="single" w:sz="4" w:space="0" w:color="auto"/>
                  </w:tcBorders>
                </w:tcPr>
                <w:p w14:paraId="345EAF87" w14:textId="77777777" w:rsidR="006F22B8" w:rsidRPr="00EB3B8B" w:rsidRDefault="006F22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  <w:u w:val="single"/>
                    </w:rPr>
                  </w:pPr>
                </w:p>
              </w:tc>
            </w:tr>
            <w:tr w:rsidR="008B2655" w:rsidRPr="00354DD3" w14:paraId="37CA755C" w14:textId="77777777" w:rsidTr="00EB3B8B">
              <w:trPr>
                <w:trHeight w:val="3350"/>
              </w:trPr>
              <w:tc>
                <w:tcPr>
                  <w:tcW w:w="1805" w:type="dxa"/>
                  <w:tcBorders>
                    <w:top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61CD61D" w14:textId="77777777" w:rsidR="008B2655" w:rsidRPr="00EB3B8B" w:rsidRDefault="008B2655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업무상</w:t>
                  </w:r>
                </w:p>
                <w:p w14:paraId="4B4F1B62" w14:textId="77777777" w:rsidR="008B2655" w:rsidRPr="00EB3B8B" w:rsidRDefault="008B2655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최고의 성과</w:t>
                  </w:r>
                </w:p>
              </w:tc>
              <w:tc>
                <w:tcPr>
                  <w:tcW w:w="9010" w:type="dxa"/>
                  <w:tcBorders>
                    <w:top w:val="single" w:sz="4" w:space="0" w:color="auto"/>
                  </w:tcBorders>
                </w:tcPr>
                <w:p w14:paraId="34DA5A64" w14:textId="77777777" w:rsidR="008B2655" w:rsidRPr="00EB3B8B" w:rsidRDefault="008B2655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  <w:u w:val="single"/>
                    </w:rPr>
                  </w:pPr>
                </w:p>
              </w:tc>
            </w:tr>
            <w:tr w:rsidR="008B2655" w:rsidRPr="00354DD3" w14:paraId="4CA95D00" w14:textId="77777777" w:rsidTr="009B0E8A">
              <w:trPr>
                <w:trHeight w:val="3272"/>
              </w:trPr>
              <w:tc>
                <w:tcPr>
                  <w:tcW w:w="1805" w:type="dxa"/>
                  <w:tcBorders>
                    <w:top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D052BC0" w14:textId="77777777" w:rsidR="008B2655" w:rsidRPr="00EB3B8B" w:rsidRDefault="006F22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지원동기</w:t>
                  </w:r>
                </w:p>
                <w:p w14:paraId="7A6C6313" w14:textId="400F062A" w:rsidR="0050594C" w:rsidRPr="00C83A2F" w:rsidRDefault="006F22B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 xml:space="preserve">및 </w:t>
                  </w:r>
                  <w:r w:rsidR="008B2655" w:rsidRPr="00EB3B8B">
                    <w:rPr>
                      <w:rFonts w:asciiTheme="minorEastAsia" w:eastAsiaTheme="minorEastAsia" w:hAnsiTheme="minorEastAsia" w:hint="eastAsia"/>
                      <w:b/>
                      <w:szCs w:val="20"/>
                    </w:rPr>
                    <w:t>포부</w:t>
                  </w:r>
                </w:p>
              </w:tc>
              <w:tc>
                <w:tcPr>
                  <w:tcW w:w="9010" w:type="dxa"/>
                  <w:tcBorders>
                    <w:top w:val="single" w:sz="4" w:space="0" w:color="auto"/>
                  </w:tcBorders>
                </w:tcPr>
                <w:p w14:paraId="569F7D2F" w14:textId="77777777" w:rsidR="008B2655" w:rsidRDefault="008B2655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Cs w:val="20"/>
                      <w:u w:val="single"/>
                    </w:rPr>
                  </w:pPr>
                </w:p>
                <w:p w14:paraId="6E7B50DF" w14:textId="77777777" w:rsidR="0050594C" w:rsidRPr="0050594C" w:rsidRDefault="0050594C" w:rsidP="00020ED6">
                  <w:pPr>
                    <w:framePr w:hSpace="142" w:wrap="around" w:vAnchor="page" w:hAnchor="margin" w:y="721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  <w:p w14:paraId="54714449" w14:textId="77777777" w:rsidR="0050594C" w:rsidRPr="0050594C" w:rsidRDefault="0050594C" w:rsidP="00020ED6">
                  <w:pPr>
                    <w:framePr w:hSpace="142" w:wrap="around" w:vAnchor="page" w:hAnchor="margin" w:y="721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  <w:p w14:paraId="244A70AC" w14:textId="77777777" w:rsidR="0050594C" w:rsidRPr="0050594C" w:rsidRDefault="0050594C" w:rsidP="00020ED6">
                  <w:pPr>
                    <w:framePr w:hSpace="142" w:wrap="around" w:vAnchor="page" w:hAnchor="margin" w:y="721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  <w:p w14:paraId="33405D26" w14:textId="77777777" w:rsidR="0050594C" w:rsidRPr="0050594C" w:rsidRDefault="0050594C" w:rsidP="00020ED6">
                  <w:pPr>
                    <w:framePr w:hSpace="142" w:wrap="around" w:vAnchor="page" w:hAnchor="margin" w:y="721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  <w:p w14:paraId="5690B14B" w14:textId="77777777" w:rsidR="0050594C" w:rsidRPr="0050594C" w:rsidRDefault="0050594C" w:rsidP="00020ED6">
                  <w:pPr>
                    <w:framePr w:hSpace="142" w:wrap="around" w:vAnchor="page" w:hAnchor="margin" w:y="721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  <w:p w14:paraId="61B8B82F" w14:textId="77777777" w:rsidR="0050594C" w:rsidRPr="0050594C" w:rsidRDefault="0050594C" w:rsidP="00020ED6">
                  <w:pPr>
                    <w:framePr w:hSpace="142" w:wrap="around" w:vAnchor="page" w:hAnchor="margin" w:y="721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  <w:p w14:paraId="4BE217F9" w14:textId="77777777" w:rsidR="0050594C" w:rsidRPr="0050594C" w:rsidRDefault="0050594C" w:rsidP="00020ED6">
                  <w:pPr>
                    <w:framePr w:hSpace="142" w:wrap="around" w:vAnchor="page" w:hAnchor="margin" w:y="721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  <w:p w14:paraId="1A3441F1" w14:textId="77777777" w:rsidR="0050594C" w:rsidRPr="0050594C" w:rsidRDefault="0050594C" w:rsidP="00020ED6">
                  <w:pPr>
                    <w:framePr w:hSpace="142" w:wrap="around" w:vAnchor="page" w:hAnchor="margin" w:y="721"/>
                    <w:rPr>
                      <w:rFonts w:asciiTheme="minorEastAsia" w:eastAsiaTheme="minorEastAsia" w:hAnsiTheme="minorEastAsia"/>
                      <w:szCs w:val="20"/>
                    </w:rPr>
                  </w:pPr>
                </w:p>
                <w:p w14:paraId="2B21D9B2" w14:textId="6038AE9A" w:rsidR="0050594C" w:rsidRPr="0050594C" w:rsidRDefault="0050594C" w:rsidP="00020ED6">
                  <w:pPr>
                    <w:framePr w:hSpace="142" w:wrap="around" w:vAnchor="page" w:hAnchor="margin" w:y="721"/>
                    <w:tabs>
                      <w:tab w:val="left" w:pos="3450"/>
                    </w:tabs>
                    <w:rPr>
                      <w:rFonts w:asciiTheme="minorEastAsia" w:eastAsiaTheme="minorEastAsia" w:hAnsiTheme="minorEastAsia"/>
                      <w:szCs w:val="20"/>
                    </w:rPr>
                  </w:pPr>
                  <w:r>
                    <w:rPr>
                      <w:rFonts w:asciiTheme="minorEastAsia" w:eastAsiaTheme="minorEastAsia" w:hAnsiTheme="minorEastAsia"/>
                      <w:szCs w:val="20"/>
                    </w:rPr>
                    <w:tab/>
                  </w:r>
                </w:p>
              </w:tc>
            </w:tr>
          </w:tbl>
          <w:p w14:paraId="1861B2F4" w14:textId="77777777" w:rsidR="00ED0A8B" w:rsidRPr="00EE46F5" w:rsidRDefault="00833852" w:rsidP="00EB3B8B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EE46F5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경력기술서</w:t>
            </w:r>
            <w:r w:rsidR="00CC387A" w:rsidRPr="00EE46F5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="0009194A" w:rsidRPr="00EE46F5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(</w:t>
            </w:r>
            <w:r w:rsidR="00CC387A" w:rsidRPr="00EE46F5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일반</w:t>
            </w:r>
            <w:r w:rsidR="0009194A" w:rsidRPr="00EE46F5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)</w:t>
            </w:r>
          </w:p>
          <w:tbl>
            <w:tblPr>
              <w:tblW w:w="10720" w:type="dxa"/>
              <w:tblInd w:w="1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double" w:sz="6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5"/>
              <w:gridCol w:w="840"/>
              <w:gridCol w:w="2104"/>
              <w:gridCol w:w="1472"/>
              <w:gridCol w:w="1472"/>
              <w:gridCol w:w="1472"/>
              <w:gridCol w:w="20"/>
              <w:gridCol w:w="1525"/>
            </w:tblGrid>
            <w:tr w:rsidR="00CC387A" w:rsidRPr="00354DD3" w14:paraId="2799BD65" w14:textId="77777777" w:rsidTr="0050594C">
              <w:trPr>
                <w:trHeight w:val="368"/>
              </w:trPr>
              <w:tc>
                <w:tcPr>
                  <w:tcW w:w="1815" w:type="dxa"/>
                  <w:tcBorders>
                    <w:bottom w:val="single" w:sz="4" w:space="0" w:color="auto"/>
                  </w:tcBorders>
                  <w:shd w:val="clear" w:color="auto" w:fill="ED7D31" w:themeFill="accent2"/>
                  <w:vAlign w:val="center"/>
                </w:tcPr>
                <w:p w14:paraId="771AE7F8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총 경력</w:t>
                  </w:r>
                </w:p>
              </w:tc>
              <w:tc>
                <w:tcPr>
                  <w:tcW w:w="8905" w:type="dxa"/>
                  <w:gridSpan w:val="7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42112C" w14:textId="77777777" w:rsidR="00CC387A" w:rsidRPr="00E05157" w:rsidRDefault="00CC387A" w:rsidP="00020ED6">
                  <w:pPr>
                    <w:framePr w:hSpace="142" w:wrap="around" w:vAnchor="page" w:hAnchor="margin" w:y="721"/>
                    <w:ind w:firstLineChars="400" w:firstLine="720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 xml:space="preserve">년 </w:t>
                  </w:r>
                  <w:r w:rsidRPr="00E05157"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  <w:t xml:space="preserve">  </w:t>
                  </w:r>
                  <w:r w:rsidR="008D0ECA" w:rsidRPr="00E05157"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  <w:t xml:space="preserve"> </w:t>
                  </w:r>
                  <w:r w:rsidR="008D0ECA"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개</w:t>
                  </w: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월</w:t>
                  </w:r>
                </w:p>
              </w:tc>
            </w:tr>
            <w:tr w:rsidR="00C4194A" w:rsidRPr="00354DD3" w14:paraId="409B942C" w14:textId="77777777" w:rsidTr="0050594C">
              <w:trPr>
                <w:trHeight w:val="368"/>
              </w:trPr>
              <w:tc>
                <w:tcPr>
                  <w:tcW w:w="181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5003A18F" w14:textId="77777777" w:rsidR="00C4194A" w:rsidRPr="00E05157" w:rsidRDefault="00C4194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회사명</w:t>
                  </w:r>
                </w:p>
              </w:tc>
              <w:tc>
                <w:tcPr>
                  <w:tcW w:w="2944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59CAEF" w14:textId="77777777" w:rsidR="00C4194A" w:rsidRPr="00E05157" w:rsidRDefault="00C4194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44" w:type="dxa"/>
                  <w:gridSpan w:val="2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2DCB0074" w14:textId="77777777" w:rsidR="00C4194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근속기간</w:t>
                  </w:r>
                  <w:r w:rsidR="00A77D88"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(Y/M)</w:t>
                  </w:r>
                </w:p>
              </w:tc>
              <w:tc>
                <w:tcPr>
                  <w:tcW w:w="3017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DD1C82" w14:textId="77777777" w:rsidR="00C4194A" w:rsidRPr="00E05157" w:rsidRDefault="00C4194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F73718" w:rsidRPr="00354DD3" w14:paraId="772F2E8F" w14:textId="77777777" w:rsidTr="0050594C">
              <w:trPr>
                <w:trHeight w:val="270"/>
              </w:trPr>
              <w:tc>
                <w:tcPr>
                  <w:tcW w:w="1815" w:type="dxa"/>
                  <w:vMerge w:val="restart"/>
                  <w:tcBorders>
                    <w:top w:val="single" w:sz="4" w:space="0" w:color="auto"/>
                  </w:tcBorders>
                  <w:shd w:val="clear" w:color="auto" w:fill="CCFFCC"/>
                  <w:vAlign w:val="center"/>
                </w:tcPr>
                <w:p w14:paraId="2B9039DF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회사규모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5708EA57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매출액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12ECA4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4D0D0BAC" w14:textId="77777777" w:rsidR="00F73718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담당업무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8592E4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0760DA4C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전사 인원</w:t>
                  </w:r>
                </w:p>
              </w:tc>
              <w:tc>
                <w:tcPr>
                  <w:tcW w:w="15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A34232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F73718" w:rsidRPr="00354DD3" w14:paraId="45542C9E" w14:textId="77777777" w:rsidTr="0050594C">
              <w:trPr>
                <w:trHeight w:val="255"/>
              </w:trPr>
              <w:tc>
                <w:tcPr>
                  <w:tcW w:w="1815" w:type="dxa"/>
                  <w:vMerge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681A1F34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4D2C0673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직급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04D95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FAD24DE" w14:textId="77777777" w:rsidR="00F73718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직급 승진일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C4D63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45E1A8CE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부서 인원</w:t>
                  </w:r>
                </w:p>
              </w:tc>
              <w:tc>
                <w:tcPr>
                  <w:tcW w:w="15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5B881" w14:textId="77777777" w:rsidR="00F73718" w:rsidRPr="00E05157" w:rsidRDefault="00F73718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4194A" w:rsidRPr="00354DD3" w14:paraId="738D5A27" w14:textId="77777777" w:rsidTr="0050594C">
              <w:trPr>
                <w:trHeight w:val="2906"/>
              </w:trPr>
              <w:tc>
                <w:tcPr>
                  <w:tcW w:w="181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CCFFCC"/>
                  <w:vAlign w:val="center"/>
                </w:tcPr>
                <w:p w14:paraId="494077B3" w14:textId="77777777" w:rsidR="00C4194A" w:rsidRPr="00E05157" w:rsidRDefault="00C4194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주요업무</w:t>
                  </w:r>
                </w:p>
                <w:p w14:paraId="493CE0BF" w14:textId="77777777" w:rsidR="00C4194A" w:rsidRPr="00E05157" w:rsidRDefault="00C4194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기술내용</w:t>
                  </w:r>
                </w:p>
              </w:tc>
              <w:tc>
                <w:tcPr>
                  <w:tcW w:w="8905" w:type="dxa"/>
                  <w:gridSpan w:val="7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3F86ED9B" w14:textId="77777777" w:rsidR="00C4194A" w:rsidRPr="00E05157" w:rsidRDefault="00C4194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6563491" w14:textId="77777777" w:rsidR="00C4194A" w:rsidRPr="00E05157" w:rsidRDefault="00C4194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42B6FAD" w14:textId="77777777" w:rsidR="00C4194A" w:rsidRPr="00E05157" w:rsidRDefault="00C4194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16800E3" w14:textId="77777777" w:rsidR="00807B5A" w:rsidRPr="00E05157" w:rsidRDefault="00807B5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DF6D16A" w14:textId="77777777" w:rsidR="00C4194A" w:rsidRPr="00E05157" w:rsidRDefault="00C4194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0CCBE42" w14:textId="77777777" w:rsidR="00C4194A" w:rsidRPr="00E05157" w:rsidRDefault="00C4194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9AB8912" w14:textId="77777777" w:rsidR="00C4194A" w:rsidRPr="00E05157" w:rsidRDefault="00C4194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4B65FFD" w14:textId="77777777" w:rsidR="00C4194A" w:rsidRPr="00E05157" w:rsidRDefault="00C4194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C387A" w:rsidRPr="00354DD3" w14:paraId="305D75BA" w14:textId="77777777" w:rsidTr="0050594C">
              <w:trPr>
                <w:trHeight w:val="180"/>
              </w:trPr>
              <w:tc>
                <w:tcPr>
                  <w:tcW w:w="1815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10C883EE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회사명</w:t>
                  </w:r>
                </w:p>
              </w:tc>
              <w:tc>
                <w:tcPr>
                  <w:tcW w:w="2944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7779FB61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44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1DADA1BD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근속기간</w:t>
                  </w:r>
                  <w:r w:rsidR="00A77D88"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(Y/M)</w:t>
                  </w:r>
                </w:p>
              </w:tc>
              <w:tc>
                <w:tcPr>
                  <w:tcW w:w="3017" w:type="dxa"/>
                  <w:gridSpan w:val="3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29229FE9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C387A" w:rsidRPr="00354DD3" w14:paraId="5348DB53" w14:textId="77777777" w:rsidTr="0050594C">
              <w:trPr>
                <w:trHeight w:val="225"/>
              </w:trPr>
              <w:tc>
                <w:tcPr>
                  <w:tcW w:w="1815" w:type="dxa"/>
                  <w:vMerge w:val="restart"/>
                  <w:tcBorders>
                    <w:top w:val="single" w:sz="4" w:space="0" w:color="auto"/>
                  </w:tcBorders>
                  <w:shd w:val="clear" w:color="auto" w:fill="CCFFCC"/>
                  <w:vAlign w:val="center"/>
                </w:tcPr>
                <w:p w14:paraId="0C7A305F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회사규모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469E7125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매출액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6780F7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68CB6C7A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담당업무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0D81F9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24401EC0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전사 인원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E877CD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C387A" w:rsidRPr="00354DD3" w14:paraId="18BB3FEF" w14:textId="77777777" w:rsidTr="0050594C">
              <w:trPr>
                <w:trHeight w:val="218"/>
              </w:trPr>
              <w:tc>
                <w:tcPr>
                  <w:tcW w:w="1815" w:type="dxa"/>
                  <w:vMerge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2D12CF8D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45B12A3E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직급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AE5415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12DC6F04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직급 승진일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9BA793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477871F1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부서 인원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B80596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C387A" w:rsidRPr="00354DD3" w14:paraId="3A4520E6" w14:textId="77777777" w:rsidTr="0050594C">
              <w:trPr>
                <w:trHeight w:val="3217"/>
              </w:trPr>
              <w:tc>
                <w:tcPr>
                  <w:tcW w:w="181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CCFFCC"/>
                  <w:vAlign w:val="center"/>
                </w:tcPr>
                <w:p w14:paraId="629071CA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주요업무</w:t>
                  </w:r>
                </w:p>
                <w:p w14:paraId="5A6A348A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기술내용</w:t>
                  </w:r>
                </w:p>
              </w:tc>
              <w:tc>
                <w:tcPr>
                  <w:tcW w:w="8905" w:type="dxa"/>
                  <w:gridSpan w:val="7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376E6A06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1E6447E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9DE6739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42ABA32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635C463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7BBFAF6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1975F8C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7394FD5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CB86D48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C387A" w:rsidRPr="00354DD3" w14:paraId="4EC6AF2A" w14:textId="77777777" w:rsidTr="0050594C">
              <w:trPr>
                <w:trHeight w:val="326"/>
              </w:trPr>
              <w:tc>
                <w:tcPr>
                  <w:tcW w:w="1815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090BE4CF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회사명</w:t>
                  </w:r>
                </w:p>
              </w:tc>
              <w:tc>
                <w:tcPr>
                  <w:tcW w:w="2944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28559717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44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692288A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근속기간</w:t>
                  </w:r>
                  <w:r w:rsidR="00A77D88"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(Y/M)</w:t>
                  </w:r>
                </w:p>
              </w:tc>
              <w:tc>
                <w:tcPr>
                  <w:tcW w:w="3017" w:type="dxa"/>
                  <w:gridSpan w:val="3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02A3882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C387A" w:rsidRPr="00354DD3" w14:paraId="7F161674" w14:textId="77777777" w:rsidTr="0050594C">
              <w:trPr>
                <w:trHeight w:val="420"/>
              </w:trPr>
              <w:tc>
                <w:tcPr>
                  <w:tcW w:w="1815" w:type="dxa"/>
                  <w:vMerge w:val="restart"/>
                  <w:tcBorders>
                    <w:top w:val="single" w:sz="4" w:space="0" w:color="auto"/>
                  </w:tcBorders>
                  <w:shd w:val="clear" w:color="auto" w:fill="CCFFCC"/>
                  <w:vAlign w:val="center"/>
                </w:tcPr>
                <w:p w14:paraId="373AB33A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회사규모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61FA9129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매출액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9FAA9C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5C60FEE8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담당업무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1FFB20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35F1C33B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전사 인원</w:t>
                  </w:r>
                </w:p>
              </w:tc>
              <w:tc>
                <w:tcPr>
                  <w:tcW w:w="15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DB88A6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C387A" w:rsidRPr="00354DD3" w14:paraId="7E04565F" w14:textId="77777777" w:rsidTr="0050594C">
              <w:trPr>
                <w:trHeight w:val="345"/>
              </w:trPr>
              <w:tc>
                <w:tcPr>
                  <w:tcW w:w="1815" w:type="dxa"/>
                  <w:vMerge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0D684B4B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51D2621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직급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4CAE6E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6ACCA845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직급 승진일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605813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331FB83B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부서 인원</w:t>
                  </w:r>
                </w:p>
              </w:tc>
              <w:tc>
                <w:tcPr>
                  <w:tcW w:w="154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EB756A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CC387A" w:rsidRPr="00354DD3" w14:paraId="723E3526" w14:textId="77777777" w:rsidTr="0050594C">
              <w:trPr>
                <w:trHeight w:val="4276"/>
              </w:trPr>
              <w:tc>
                <w:tcPr>
                  <w:tcW w:w="1815" w:type="dxa"/>
                  <w:tcBorders>
                    <w:top w:val="single" w:sz="4" w:space="0" w:color="auto"/>
                  </w:tcBorders>
                  <w:shd w:val="clear" w:color="auto" w:fill="CCFFCC"/>
                  <w:vAlign w:val="center"/>
                </w:tcPr>
                <w:p w14:paraId="077265D0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주요업무</w:t>
                  </w:r>
                </w:p>
                <w:p w14:paraId="4AB8943C" w14:textId="77777777" w:rsidR="00CC387A" w:rsidRPr="00E05157" w:rsidRDefault="00CC387A" w:rsidP="00020ED6">
                  <w:pPr>
                    <w:framePr w:hSpace="142" w:wrap="around" w:vAnchor="page" w:hAnchor="margin" w:y="721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05157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기술내용</w:t>
                  </w:r>
                </w:p>
              </w:tc>
              <w:tc>
                <w:tcPr>
                  <w:tcW w:w="8905" w:type="dxa"/>
                  <w:gridSpan w:val="7"/>
                  <w:tcBorders>
                    <w:top w:val="single" w:sz="4" w:space="0" w:color="auto"/>
                  </w:tcBorders>
                </w:tcPr>
                <w:p w14:paraId="261B9A10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BF2309B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653F6726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C650986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B2B4906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69D41E0" w14:textId="77777777" w:rsidR="00CC387A" w:rsidRPr="00E05157" w:rsidRDefault="00CC387A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9F4E7EB" w14:textId="77777777" w:rsidR="005457AB" w:rsidRPr="00E05157" w:rsidRDefault="005457A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3720F64" w14:textId="77777777" w:rsidR="005457AB" w:rsidRPr="00E05157" w:rsidRDefault="005457A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9C55443" w14:textId="77777777" w:rsidR="005457AB" w:rsidRPr="00E05157" w:rsidRDefault="005457A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789F674" w14:textId="77777777" w:rsidR="00CC387A" w:rsidRPr="00EE46F5" w:rsidRDefault="00CC387A" w:rsidP="00EB3B8B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EE46F5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lastRenderedPageBreak/>
              <w:t>경력기술서 (개발)</w:t>
            </w:r>
          </w:p>
          <w:tbl>
            <w:tblPr>
              <w:tblW w:w="10636" w:type="dxa"/>
              <w:tblInd w:w="1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9"/>
              <w:gridCol w:w="2268"/>
              <w:gridCol w:w="709"/>
              <w:gridCol w:w="3118"/>
              <w:gridCol w:w="851"/>
              <w:gridCol w:w="881"/>
            </w:tblGrid>
            <w:tr w:rsidR="004A6D00" w:rsidRPr="00354DD3" w14:paraId="26CA118F" w14:textId="77777777" w:rsidTr="00970EEE">
              <w:trPr>
                <w:trHeight w:val="819"/>
              </w:trPr>
              <w:tc>
                <w:tcPr>
                  <w:tcW w:w="2809" w:type="dxa"/>
                  <w:shd w:val="clear" w:color="auto" w:fill="CCFFCC"/>
                  <w:vAlign w:val="center"/>
                </w:tcPr>
                <w:p w14:paraId="62C09F86" w14:textId="77777777" w:rsidR="004A6D00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프로젝트명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/</w:t>
                  </w:r>
                </w:p>
                <w:p w14:paraId="12B4BA4A" w14:textId="77777777" w:rsidR="004A6D00" w:rsidRPr="00EB3B8B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상세내용</w:t>
                  </w:r>
                </w:p>
              </w:tc>
              <w:tc>
                <w:tcPr>
                  <w:tcW w:w="2268" w:type="dxa"/>
                  <w:shd w:val="clear" w:color="auto" w:fill="CCFFCC"/>
                  <w:vAlign w:val="center"/>
                </w:tcPr>
                <w:p w14:paraId="3A5B5DDC" w14:textId="77777777" w:rsidR="004A6D00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proofErr w:type="spellStart"/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주관사</w:t>
                  </w:r>
                  <w:proofErr w:type="spellEnd"/>
                </w:p>
                <w:p w14:paraId="5E2C8481" w14:textId="77777777" w:rsidR="004A6D00" w:rsidRPr="00EB3B8B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납품처</w:t>
                  </w:r>
                  <w:proofErr w:type="spellEnd"/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9" w:type="dxa"/>
                  <w:shd w:val="clear" w:color="auto" w:fill="CCFFCC"/>
                  <w:vAlign w:val="center"/>
                </w:tcPr>
                <w:p w14:paraId="6CE442EB" w14:textId="77777777" w:rsidR="004A6D00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참여</w:t>
                  </w:r>
                </w:p>
                <w:p w14:paraId="0BE82D75" w14:textId="77777777" w:rsidR="004A6D00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기간</w:t>
                  </w:r>
                </w:p>
                <w:p w14:paraId="65248D2F" w14:textId="77777777" w:rsidR="004A6D00" w:rsidRPr="00EB3B8B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(</w:t>
                  </w:r>
                  <w:r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  <w:t>M)</w:t>
                  </w:r>
                </w:p>
              </w:tc>
              <w:tc>
                <w:tcPr>
                  <w:tcW w:w="3118" w:type="dxa"/>
                  <w:shd w:val="clear" w:color="auto" w:fill="CCFFCC"/>
                  <w:vAlign w:val="center"/>
                </w:tcPr>
                <w:p w14:paraId="4649404E" w14:textId="77777777" w:rsidR="004A6D00" w:rsidRPr="00EB3B8B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개발</w:t>
                  </w:r>
                  <w:r w:rsidR="00853E7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 xml:space="preserve"> 언어 및 </w:t>
                  </w: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기술</w:t>
                  </w:r>
                </w:p>
              </w:tc>
              <w:tc>
                <w:tcPr>
                  <w:tcW w:w="851" w:type="dxa"/>
                  <w:shd w:val="clear" w:color="auto" w:fill="CCFFCC"/>
                  <w:vAlign w:val="center"/>
                </w:tcPr>
                <w:p w14:paraId="0334D053" w14:textId="77777777" w:rsidR="00853E7B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총 참여</w:t>
                  </w:r>
                </w:p>
                <w:p w14:paraId="1C28A76B" w14:textId="77777777" w:rsidR="004A6D00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인원수</w:t>
                  </w:r>
                </w:p>
                <w:p w14:paraId="5EAB6E3E" w14:textId="77777777" w:rsidR="00853E7B" w:rsidRPr="00EB3B8B" w:rsidRDefault="00853E7B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(명)</w:t>
                  </w:r>
                </w:p>
              </w:tc>
              <w:tc>
                <w:tcPr>
                  <w:tcW w:w="881" w:type="dxa"/>
                  <w:shd w:val="clear" w:color="auto" w:fill="CCFFCC"/>
                  <w:vAlign w:val="center"/>
                </w:tcPr>
                <w:p w14:paraId="71B11E1B" w14:textId="77777777" w:rsidR="00853E7B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본인</w:t>
                  </w:r>
                </w:p>
                <w:p w14:paraId="32DCECFE" w14:textId="77777777" w:rsidR="004A6D00" w:rsidRDefault="004A6D00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 w:rsidRPr="00EB3B8B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기여도</w:t>
                  </w:r>
                </w:p>
                <w:p w14:paraId="607C976D" w14:textId="77777777" w:rsidR="00853E7B" w:rsidRPr="00EB3B8B" w:rsidRDefault="00853E7B" w:rsidP="00020ED6">
                  <w:pPr>
                    <w:framePr w:hSpace="142" w:wrap="around" w:vAnchor="page" w:hAnchor="margin" w:y="721"/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(</w:t>
                  </w:r>
                  <w:r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  <w:t>%)</w:t>
                  </w:r>
                </w:p>
              </w:tc>
            </w:tr>
            <w:tr w:rsidR="004A6D00" w:rsidRPr="00354DD3" w14:paraId="331B7381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31105013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9DCBA6C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03E8B30E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129D031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0C24B2CF" w14:textId="77777777" w:rsid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6EC5BD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648CC449" w14:textId="77777777" w:rsid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7531BBC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A5BAE67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A3E543F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5432E2E1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F36C474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26DD7856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3F2ADBC7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6A3E38CF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70163D08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03041F6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765F3D20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EB8EEC2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57AC6550" w14:textId="77777777" w:rsid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BB789EE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B33171A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209F74C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2360D097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42EEA40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56E3A747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195E41FA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015D947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713D613E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AC8694E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57CB0D3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B98602D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0FAE69CE" w14:textId="77777777" w:rsid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11DB3F1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5B8CEF8D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8CEED9B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457E370A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6124B69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1A8D7FE8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7695281B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330816E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06E228EA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D484538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8942F43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7E606D6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4EA1365A" w14:textId="77777777" w:rsid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9AF0938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B0159BF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DDCDB44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0CD48251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F982342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0DA089FB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4170B475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BC7C9CB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5A9529B1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76D46F1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264744A6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7215785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75273A2B" w14:textId="77777777" w:rsid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CEF6DF1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859AD2A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354EC69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1BFE7547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BE5E576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63DB6B53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62DA18CE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63F680A2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02B1B2FA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62BD86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0B1A522D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BCF2F8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265F7489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7067679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DFBDD79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26C1273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570C6EB0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2FF3686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4B5439EC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73B13547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055D4BC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27CF1886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EEC99A1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65CEA43B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37F571B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073D8153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D9710D0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76CD63B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56340A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7BB4B28A" w14:textId="77777777" w:rsid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E3250D7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06E49185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793EE933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D853AE4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7B313649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9FC794B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5C605F1" w14:textId="77777777" w:rsidR="004A6D00" w:rsidRPr="00853E7B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28DEC445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51C5D1E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C2CF768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41C0A66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52C7DF0B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8C489B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2E95D60A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09AF52D8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609CC70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60F49F5B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3924884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3DF4BD5B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11117E2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37CE3269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C70C2F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0CF4F30D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C1CE183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6B04235F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8CDE9F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6BCF4BA4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45411CA4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6DF4A5B4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5D85DA55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315D71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27E9F3B0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5366880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2353CDDE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610D8F8B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6048B5CA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6072EE9B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3438A38D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7BE719A2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153C8404" w14:textId="77777777" w:rsidTr="005457AB">
              <w:trPr>
                <w:trHeight w:val="989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0A95D315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0CF93E3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26693B57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E164436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274389A9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6504DB27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0658614E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0799A3AA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C285852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2D11809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4A93C75E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22544089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  <w:tr w:rsidR="004A6D00" w:rsidRPr="00354DD3" w14:paraId="73747BF3" w14:textId="77777777" w:rsidTr="004D46B4">
              <w:trPr>
                <w:trHeight w:val="816"/>
              </w:trPr>
              <w:tc>
                <w:tcPr>
                  <w:tcW w:w="2809" w:type="dxa"/>
                  <w:shd w:val="clear" w:color="auto" w:fill="FFFFFF" w:themeFill="background1"/>
                  <w:vAlign w:val="center"/>
                </w:tcPr>
                <w:p w14:paraId="4DA1426D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3E7E398C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0B72838F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32DB44E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4B6AE662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5F151378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14:paraId="4698C294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6D6D7564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1B3D5E10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1C4E5279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81" w:type="dxa"/>
                  <w:shd w:val="clear" w:color="auto" w:fill="FFFFFF" w:themeFill="background1"/>
                  <w:vAlign w:val="center"/>
                </w:tcPr>
                <w:p w14:paraId="03BEAA74" w14:textId="77777777" w:rsidR="004A6D00" w:rsidRDefault="004A6D00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  <w:p w14:paraId="449DC3FC" w14:textId="77777777" w:rsidR="00853E7B" w:rsidRPr="00853E7B" w:rsidRDefault="00853E7B" w:rsidP="00020ED6">
                  <w:pPr>
                    <w:framePr w:hSpace="142" w:wrap="around" w:vAnchor="page" w:hAnchor="margin" w:y="721"/>
                    <w:jc w:val="left"/>
                    <w:rPr>
                      <w:rFonts w:asciiTheme="minorEastAsia" w:eastAsiaTheme="minorEastAsia" w:hAnsiTheme="minorEastAs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6C41E93" w14:textId="77777777" w:rsidR="00CC387A" w:rsidRPr="00CC387A" w:rsidRDefault="001F53EF" w:rsidP="00EB3B8B">
            <w:pPr>
              <w:jc w:val="right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 xml:space="preserve">상기 내용은 사실과 </w:t>
            </w:r>
            <w:proofErr w:type="gramStart"/>
            <w:r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다름 없음을</w:t>
            </w:r>
            <w:proofErr w:type="gramEnd"/>
            <w:r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 xml:space="preserve"> 확인 합니다.</w:t>
            </w:r>
          </w:p>
          <w:p w14:paraId="3CD5CCA3" w14:textId="77777777" w:rsidR="00F72AAC" w:rsidRPr="00354DD3" w:rsidRDefault="00ED0A8B" w:rsidP="00EB3B8B">
            <w:pPr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년      월      일</w:t>
            </w:r>
            <w:r w:rsidR="001F53EF"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 xml:space="preserve">     </w:t>
            </w:r>
            <w:r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 xml:space="preserve">    </w:t>
            </w:r>
            <w:proofErr w:type="gramStart"/>
            <w:r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  <w:u w:val="single"/>
              </w:rPr>
              <w:t>지원자</w:t>
            </w:r>
            <w:r w:rsidR="009648F8"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  <w:u w:val="single"/>
              </w:rPr>
              <w:t xml:space="preserve"> :</w:t>
            </w:r>
            <w:proofErr w:type="gramEnd"/>
            <w:r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  <w:u w:val="single"/>
              </w:rPr>
              <w:t xml:space="preserve">             </w:t>
            </w:r>
            <w:r w:rsidRPr="00CC387A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(서명</w:t>
            </w:r>
            <w:r w:rsidRPr="00354DD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)</w:t>
            </w:r>
          </w:p>
        </w:tc>
      </w:tr>
    </w:tbl>
    <w:p w14:paraId="4ED68AAE" w14:textId="77777777" w:rsidR="009F2B85" w:rsidRPr="00354DD3" w:rsidRDefault="009F2B85" w:rsidP="004D46B4">
      <w:pPr>
        <w:rPr>
          <w:rFonts w:asciiTheme="minorEastAsia" w:eastAsiaTheme="minorEastAsia" w:hAnsiTheme="minorEastAsia"/>
        </w:rPr>
      </w:pPr>
    </w:p>
    <w:sectPr w:rsidR="009F2B85" w:rsidRPr="00354DD3" w:rsidSect="006B54B5">
      <w:footerReference w:type="default" r:id="rId9"/>
      <w:pgSz w:w="11906" w:h="16838"/>
      <w:pgMar w:top="540" w:right="206" w:bottom="360" w:left="360" w:header="34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0C4B" w14:textId="77777777" w:rsidR="00091BBE" w:rsidRDefault="00091BBE" w:rsidP="00572A03">
      <w:r>
        <w:separator/>
      </w:r>
    </w:p>
  </w:endnote>
  <w:endnote w:type="continuationSeparator" w:id="0">
    <w:p w14:paraId="32D8CF03" w14:textId="77777777" w:rsidR="00091BBE" w:rsidRDefault="00091BBE" w:rsidP="0057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3320" w14:textId="1D52DD57" w:rsidR="006B54B5" w:rsidRPr="00EB3B8B" w:rsidRDefault="00EB3B8B" w:rsidP="0050594C">
    <w:pPr>
      <w:pStyle w:val="a7"/>
      <w:ind w:right="400"/>
      <w:jc w:val="right"/>
      <w:rPr>
        <w:rFonts w:asciiTheme="majorHAnsi" w:eastAsiaTheme="majorHAnsi" w:hAnsiTheme="majorHAnsi"/>
        <w:b/>
      </w:rPr>
    </w:pPr>
    <w:r w:rsidRPr="00EB3B8B">
      <w:rPr>
        <w:rFonts w:asciiTheme="majorHAnsi" w:eastAsiaTheme="majorHAnsi" w:hAnsiTheme="majorHAnsi" w:hint="eastAsia"/>
        <w:b/>
      </w:rPr>
      <w:t>㈜솔트룩스</w:t>
    </w:r>
    <w:r w:rsidR="0050594C">
      <w:rPr>
        <w:rFonts w:asciiTheme="majorHAnsi" w:eastAsiaTheme="majorHAnsi" w:hAnsiTheme="majorHAnsi" w:hint="eastAsia"/>
        <w:b/>
      </w:rPr>
      <w:t xml:space="preserve"> </w:t>
    </w:r>
    <w:r w:rsidR="0050594C">
      <w:rPr>
        <w:rFonts w:asciiTheme="majorHAnsi" w:eastAsiaTheme="majorHAnsi" w:hAnsiTheme="majorHAnsi"/>
        <w:b/>
      </w:rPr>
      <w:t xml:space="preserve">                                                                                       </w:t>
    </w:r>
    <w:r w:rsidR="0050594C">
      <w:rPr>
        <w:noProof/>
      </w:rPr>
      <w:drawing>
        <wp:inline distT="0" distB="0" distL="0" distR="0" wp14:anchorId="5B533C62" wp14:editId="23406F25">
          <wp:extent cx="590550" cy="172874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75" cy="181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594C">
      <w:rPr>
        <w:rFonts w:asciiTheme="majorHAnsi" w:eastAsiaTheme="majorHAnsi" w:hAnsiTheme="majorHAnsi"/>
        <w:b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A9EA" w14:textId="77777777" w:rsidR="00091BBE" w:rsidRDefault="00091BBE" w:rsidP="00572A03">
      <w:r>
        <w:separator/>
      </w:r>
    </w:p>
  </w:footnote>
  <w:footnote w:type="continuationSeparator" w:id="0">
    <w:p w14:paraId="4F11CC4B" w14:textId="77777777" w:rsidR="00091BBE" w:rsidRDefault="00091BBE" w:rsidP="0057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E46"/>
    <w:multiLevelType w:val="hybridMultilevel"/>
    <w:tmpl w:val="66C8A608"/>
    <w:lvl w:ilvl="0" w:tplc="8F96E9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A843BD7"/>
    <w:multiLevelType w:val="hybridMultilevel"/>
    <w:tmpl w:val="03FAC948"/>
    <w:lvl w:ilvl="0" w:tplc="1478B3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7322A57"/>
    <w:multiLevelType w:val="hybridMultilevel"/>
    <w:tmpl w:val="9A4267AC"/>
    <w:lvl w:ilvl="0" w:tplc="880CCD74">
      <w:start w:val="1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00"/>
      </w:pPr>
      <w:rPr>
        <w:rFonts w:ascii="Wingdings" w:hAnsi="Wingdings" w:hint="default"/>
      </w:rPr>
    </w:lvl>
  </w:abstractNum>
  <w:abstractNum w:abstractNumId="3" w15:restartNumberingAfterBreak="0">
    <w:nsid w:val="3DFA6291"/>
    <w:multiLevelType w:val="hybridMultilevel"/>
    <w:tmpl w:val="A3E29848"/>
    <w:lvl w:ilvl="0" w:tplc="5C8E315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4EA85BBA"/>
    <w:multiLevelType w:val="hybridMultilevel"/>
    <w:tmpl w:val="642ED72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76E5954"/>
    <w:multiLevelType w:val="hybridMultilevel"/>
    <w:tmpl w:val="D7962C6C"/>
    <w:lvl w:ilvl="0" w:tplc="419664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5" w:hanging="400"/>
      </w:pPr>
    </w:lvl>
    <w:lvl w:ilvl="2" w:tplc="0409001B" w:tentative="1">
      <w:start w:val="1"/>
      <w:numFmt w:val="lowerRoman"/>
      <w:lvlText w:val="%3."/>
      <w:lvlJc w:val="right"/>
      <w:pPr>
        <w:ind w:left="1545" w:hanging="400"/>
      </w:pPr>
    </w:lvl>
    <w:lvl w:ilvl="3" w:tplc="0409000F" w:tentative="1">
      <w:start w:val="1"/>
      <w:numFmt w:val="decimal"/>
      <w:lvlText w:val="%4."/>
      <w:lvlJc w:val="left"/>
      <w:pPr>
        <w:ind w:left="1945" w:hanging="400"/>
      </w:pPr>
    </w:lvl>
    <w:lvl w:ilvl="4" w:tplc="04090019" w:tentative="1">
      <w:start w:val="1"/>
      <w:numFmt w:val="upperLetter"/>
      <w:lvlText w:val="%5."/>
      <w:lvlJc w:val="left"/>
      <w:pPr>
        <w:ind w:left="2345" w:hanging="400"/>
      </w:pPr>
    </w:lvl>
    <w:lvl w:ilvl="5" w:tplc="0409001B" w:tentative="1">
      <w:start w:val="1"/>
      <w:numFmt w:val="lowerRoman"/>
      <w:lvlText w:val="%6."/>
      <w:lvlJc w:val="right"/>
      <w:pPr>
        <w:ind w:left="2745" w:hanging="400"/>
      </w:pPr>
    </w:lvl>
    <w:lvl w:ilvl="6" w:tplc="0409000F" w:tentative="1">
      <w:start w:val="1"/>
      <w:numFmt w:val="decimal"/>
      <w:lvlText w:val="%7."/>
      <w:lvlJc w:val="left"/>
      <w:pPr>
        <w:ind w:left="3145" w:hanging="400"/>
      </w:pPr>
    </w:lvl>
    <w:lvl w:ilvl="7" w:tplc="04090019" w:tentative="1">
      <w:start w:val="1"/>
      <w:numFmt w:val="upperLetter"/>
      <w:lvlText w:val="%8."/>
      <w:lvlJc w:val="left"/>
      <w:pPr>
        <w:ind w:left="3545" w:hanging="400"/>
      </w:pPr>
    </w:lvl>
    <w:lvl w:ilvl="8" w:tplc="0409001B" w:tentative="1">
      <w:start w:val="1"/>
      <w:numFmt w:val="lowerRoman"/>
      <w:lvlText w:val="%9."/>
      <w:lvlJc w:val="right"/>
      <w:pPr>
        <w:ind w:left="3945" w:hanging="400"/>
      </w:pPr>
    </w:lvl>
  </w:abstractNum>
  <w:abstractNum w:abstractNumId="6" w15:restartNumberingAfterBreak="0">
    <w:nsid w:val="58B02714"/>
    <w:multiLevelType w:val="hybridMultilevel"/>
    <w:tmpl w:val="8640D928"/>
    <w:lvl w:ilvl="0" w:tplc="174AB0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B047BF5"/>
    <w:multiLevelType w:val="hybridMultilevel"/>
    <w:tmpl w:val="03869D3A"/>
    <w:lvl w:ilvl="0" w:tplc="FE4AE53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45" w:hanging="400"/>
      </w:pPr>
    </w:lvl>
    <w:lvl w:ilvl="2" w:tplc="0409001B" w:tentative="1">
      <w:start w:val="1"/>
      <w:numFmt w:val="lowerRoman"/>
      <w:lvlText w:val="%3."/>
      <w:lvlJc w:val="right"/>
      <w:pPr>
        <w:ind w:left="1545" w:hanging="400"/>
      </w:pPr>
    </w:lvl>
    <w:lvl w:ilvl="3" w:tplc="0409000F" w:tentative="1">
      <w:start w:val="1"/>
      <w:numFmt w:val="decimal"/>
      <w:lvlText w:val="%4."/>
      <w:lvlJc w:val="left"/>
      <w:pPr>
        <w:ind w:left="1945" w:hanging="400"/>
      </w:pPr>
    </w:lvl>
    <w:lvl w:ilvl="4" w:tplc="04090019" w:tentative="1">
      <w:start w:val="1"/>
      <w:numFmt w:val="upperLetter"/>
      <w:lvlText w:val="%5."/>
      <w:lvlJc w:val="left"/>
      <w:pPr>
        <w:ind w:left="2345" w:hanging="400"/>
      </w:pPr>
    </w:lvl>
    <w:lvl w:ilvl="5" w:tplc="0409001B" w:tentative="1">
      <w:start w:val="1"/>
      <w:numFmt w:val="lowerRoman"/>
      <w:lvlText w:val="%6."/>
      <w:lvlJc w:val="right"/>
      <w:pPr>
        <w:ind w:left="2745" w:hanging="400"/>
      </w:pPr>
    </w:lvl>
    <w:lvl w:ilvl="6" w:tplc="0409000F" w:tentative="1">
      <w:start w:val="1"/>
      <w:numFmt w:val="decimal"/>
      <w:lvlText w:val="%7."/>
      <w:lvlJc w:val="left"/>
      <w:pPr>
        <w:ind w:left="3145" w:hanging="400"/>
      </w:pPr>
    </w:lvl>
    <w:lvl w:ilvl="7" w:tplc="04090019" w:tentative="1">
      <w:start w:val="1"/>
      <w:numFmt w:val="upperLetter"/>
      <w:lvlText w:val="%8."/>
      <w:lvlJc w:val="left"/>
      <w:pPr>
        <w:ind w:left="3545" w:hanging="400"/>
      </w:pPr>
    </w:lvl>
    <w:lvl w:ilvl="8" w:tplc="0409001B" w:tentative="1">
      <w:start w:val="1"/>
      <w:numFmt w:val="lowerRoman"/>
      <w:lvlText w:val="%9."/>
      <w:lvlJc w:val="right"/>
      <w:pPr>
        <w:ind w:left="3945" w:hanging="400"/>
      </w:pPr>
    </w:lvl>
  </w:abstractNum>
  <w:abstractNum w:abstractNumId="8" w15:restartNumberingAfterBreak="0">
    <w:nsid w:val="5DEA23F5"/>
    <w:multiLevelType w:val="hybridMultilevel"/>
    <w:tmpl w:val="B9FED67E"/>
    <w:lvl w:ilvl="0" w:tplc="23781832">
      <w:start w:val="5"/>
      <w:numFmt w:val="bullet"/>
      <w:lvlText w:val="■"/>
      <w:lvlJc w:val="left"/>
      <w:pPr>
        <w:ind w:left="713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3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32"/>
    <w:rsid w:val="00002F68"/>
    <w:rsid w:val="00010F7E"/>
    <w:rsid w:val="000126B4"/>
    <w:rsid w:val="00015438"/>
    <w:rsid w:val="00020ED6"/>
    <w:rsid w:val="00060FAE"/>
    <w:rsid w:val="00063DE4"/>
    <w:rsid w:val="00072E84"/>
    <w:rsid w:val="000748DB"/>
    <w:rsid w:val="00091245"/>
    <w:rsid w:val="0009194A"/>
    <w:rsid w:val="00091BBE"/>
    <w:rsid w:val="000C42A2"/>
    <w:rsid w:val="000D2CFA"/>
    <w:rsid w:val="000D7717"/>
    <w:rsid w:val="000E5424"/>
    <w:rsid w:val="000E64FA"/>
    <w:rsid w:val="000E6D11"/>
    <w:rsid w:val="000F711C"/>
    <w:rsid w:val="00100E5A"/>
    <w:rsid w:val="00141425"/>
    <w:rsid w:val="001459F9"/>
    <w:rsid w:val="00163F15"/>
    <w:rsid w:val="00172706"/>
    <w:rsid w:val="001A3F16"/>
    <w:rsid w:val="001B05EF"/>
    <w:rsid w:val="001B0F72"/>
    <w:rsid w:val="001B6A19"/>
    <w:rsid w:val="001B73C3"/>
    <w:rsid w:val="001D35AE"/>
    <w:rsid w:val="001D7010"/>
    <w:rsid w:val="001E0E9C"/>
    <w:rsid w:val="001F53EF"/>
    <w:rsid w:val="001F7E40"/>
    <w:rsid w:val="00215632"/>
    <w:rsid w:val="00222CB8"/>
    <w:rsid w:val="00231F54"/>
    <w:rsid w:val="002348D4"/>
    <w:rsid w:val="002516BF"/>
    <w:rsid w:val="0026380C"/>
    <w:rsid w:val="0026382A"/>
    <w:rsid w:val="002C46DE"/>
    <w:rsid w:val="002C7EA3"/>
    <w:rsid w:val="002D3B65"/>
    <w:rsid w:val="002F1828"/>
    <w:rsid w:val="00313F92"/>
    <w:rsid w:val="00315E9C"/>
    <w:rsid w:val="00333D0D"/>
    <w:rsid w:val="003469EA"/>
    <w:rsid w:val="003476CA"/>
    <w:rsid w:val="003508B5"/>
    <w:rsid w:val="00354DD3"/>
    <w:rsid w:val="003567B5"/>
    <w:rsid w:val="003845D7"/>
    <w:rsid w:val="0039730E"/>
    <w:rsid w:val="003A3730"/>
    <w:rsid w:val="003A5299"/>
    <w:rsid w:val="003B4FDF"/>
    <w:rsid w:val="003B5247"/>
    <w:rsid w:val="003B6952"/>
    <w:rsid w:val="003C5CAB"/>
    <w:rsid w:val="003D37E2"/>
    <w:rsid w:val="003E31DB"/>
    <w:rsid w:val="003E6DC3"/>
    <w:rsid w:val="003F00BD"/>
    <w:rsid w:val="0040469F"/>
    <w:rsid w:val="004076B3"/>
    <w:rsid w:val="0041632D"/>
    <w:rsid w:val="0042102A"/>
    <w:rsid w:val="00430FAC"/>
    <w:rsid w:val="00440709"/>
    <w:rsid w:val="004420E4"/>
    <w:rsid w:val="00443CEE"/>
    <w:rsid w:val="00446ADD"/>
    <w:rsid w:val="00446B5C"/>
    <w:rsid w:val="00451D4B"/>
    <w:rsid w:val="004624EB"/>
    <w:rsid w:val="004647E0"/>
    <w:rsid w:val="0047533D"/>
    <w:rsid w:val="004946B3"/>
    <w:rsid w:val="004A527D"/>
    <w:rsid w:val="004A61CD"/>
    <w:rsid w:val="004A6D00"/>
    <w:rsid w:val="004B04C8"/>
    <w:rsid w:val="004C697D"/>
    <w:rsid w:val="004D46B4"/>
    <w:rsid w:val="004D4A8B"/>
    <w:rsid w:val="004E7FE9"/>
    <w:rsid w:val="0050594C"/>
    <w:rsid w:val="005068DD"/>
    <w:rsid w:val="00507386"/>
    <w:rsid w:val="00534299"/>
    <w:rsid w:val="0053482D"/>
    <w:rsid w:val="005457AB"/>
    <w:rsid w:val="00572A03"/>
    <w:rsid w:val="00575D82"/>
    <w:rsid w:val="00584B2C"/>
    <w:rsid w:val="005B20D6"/>
    <w:rsid w:val="005C2794"/>
    <w:rsid w:val="005C7BA5"/>
    <w:rsid w:val="005D4B67"/>
    <w:rsid w:val="005D51A7"/>
    <w:rsid w:val="005D7B74"/>
    <w:rsid w:val="005E2B0C"/>
    <w:rsid w:val="005E4AE0"/>
    <w:rsid w:val="005E5AD8"/>
    <w:rsid w:val="005E7491"/>
    <w:rsid w:val="005F5939"/>
    <w:rsid w:val="00601D2E"/>
    <w:rsid w:val="00603051"/>
    <w:rsid w:val="0067262A"/>
    <w:rsid w:val="00694AED"/>
    <w:rsid w:val="00696C54"/>
    <w:rsid w:val="006B54B5"/>
    <w:rsid w:val="006B7B46"/>
    <w:rsid w:val="006C4056"/>
    <w:rsid w:val="006E29D1"/>
    <w:rsid w:val="006F0ADC"/>
    <w:rsid w:val="006F22B8"/>
    <w:rsid w:val="006F2CDD"/>
    <w:rsid w:val="006F5DDB"/>
    <w:rsid w:val="00704F6A"/>
    <w:rsid w:val="00714831"/>
    <w:rsid w:val="00746EB7"/>
    <w:rsid w:val="007725FD"/>
    <w:rsid w:val="007756F1"/>
    <w:rsid w:val="00776748"/>
    <w:rsid w:val="00785DB9"/>
    <w:rsid w:val="007960B8"/>
    <w:rsid w:val="007A1F8F"/>
    <w:rsid w:val="007A2B10"/>
    <w:rsid w:val="007B73E4"/>
    <w:rsid w:val="007F0D03"/>
    <w:rsid w:val="007F0FA7"/>
    <w:rsid w:val="00807B5A"/>
    <w:rsid w:val="00810BC5"/>
    <w:rsid w:val="00833852"/>
    <w:rsid w:val="008341CE"/>
    <w:rsid w:val="0083633C"/>
    <w:rsid w:val="00840F23"/>
    <w:rsid w:val="00853E7B"/>
    <w:rsid w:val="00860D55"/>
    <w:rsid w:val="0086129D"/>
    <w:rsid w:val="00872A5B"/>
    <w:rsid w:val="00874841"/>
    <w:rsid w:val="00881C1C"/>
    <w:rsid w:val="00894D9E"/>
    <w:rsid w:val="008B24CB"/>
    <w:rsid w:val="008B2655"/>
    <w:rsid w:val="008B600F"/>
    <w:rsid w:val="008C0BD7"/>
    <w:rsid w:val="008C0EFC"/>
    <w:rsid w:val="008C2C45"/>
    <w:rsid w:val="008C41BC"/>
    <w:rsid w:val="008D0ECA"/>
    <w:rsid w:val="008D10D5"/>
    <w:rsid w:val="008D2065"/>
    <w:rsid w:val="008D7921"/>
    <w:rsid w:val="008E5D44"/>
    <w:rsid w:val="008F3FBC"/>
    <w:rsid w:val="0090382B"/>
    <w:rsid w:val="009067E4"/>
    <w:rsid w:val="009069D1"/>
    <w:rsid w:val="00954181"/>
    <w:rsid w:val="00960952"/>
    <w:rsid w:val="009648F8"/>
    <w:rsid w:val="00970EEE"/>
    <w:rsid w:val="0097619E"/>
    <w:rsid w:val="00976C6D"/>
    <w:rsid w:val="0098143A"/>
    <w:rsid w:val="00981BB2"/>
    <w:rsid w:val="0099132D"/>
    <w:rsid w:val="009A048E"/>
    <w:rsid w:val="009A579F"/>
    <w:rsid w:val="009B0E8A"/>
    <w:rsid w:val="009B6F42"/>
    <w:rsid w:val="009B7765"/>
    <w:rsid w:val="009C4B23"/>
    <w:rsid w:val="009F2B85"/>
    <w:rsid w:val="009F661B"/>
    <w:rsid w:val="00A00CAF"/>
    <w:rsid w:val="00A04798"/>
    <w:rsid w:val="00A14D58"/>
    <w:rsid w:val="00A16CA1"/>
    <w:rsid w:val="00A349A0"/>
    <w:rsid w:val="00A422DB"/>
    <w:rsid w:val="00A63D11"/>
    <w:rsid w:val="00A65E47"/>
    <w:rsid w:val="00A73F01"/>
    <w:rsid w:val="00A77D88"/>
    <w:rsid w:val="00A82622"/>
    <w:rsid w:val="00A9623F"/>
    <w:rsid w:val="00AF5A10"/>
    <w:rsid w:val="00B06AE6"/>
    <w:rsid w:val="00B45695"/>
    <w:rsid w:val="00B513AA"/>
    <w:rsid w:val="00B548B2"/>
    <w:rsid w:val="00B6086A"/>
    <w:rsid w:val="00B71E07"/>
    <w:rsid w:val="00B779C6"/>
    <w:rsid w:val="00B853C6"/>
    <w:rsid w:val="00B85D77"/>
    <w:rsid w:val="00BB2F93"/>
    <w:rsid w:val="00BB5D6E"/>
    <w:rsid w:val="00BC46E2"/>
    <w:rsid w:val="00BD4DBC"/>
    <w:rsid w:val="00BF14A9"/>
    <w:rsid w:val="00BF26E3"/>
    <w:rsid w:val="00BF366D"/>
    <w:rsid w:val="00C05361"/>
    <w:rsid w:val="00C15231"/>
    <w:rsid w:val="00C20DBB"/>
    <w:rsid w:val="00C25DDC"/>
    <w:rsid w:val="00C4194A"/>
    <w:rsid w:val="00C4434C"/>
    <w:rsid w:val="00C66108"/>
    <w:rsid w:val="00C83A2F"/>
    <w:rsid w:val="00C84959"/>
    <w:rsid w:val="00C91BBC"/>
    <w:rsid w:val="00C92D16"/>
    <w:rsid w:val="00CC387A"/>
    <w:rsid w:val="00CE0C83"/>
    <w:rsid w:val="00CE2E73"/>
    <w:rsid w:val="00CF02E0"/>
    <w:rsid w:val="00D04E15"/>
    <w:rsid w:val="00D051C9"/>
    <w:rsid w:val="00D11DE3"/>
    <w:rsid w:val="00D12DD9"/>
    <w:rsid w:val="00D1462C"/>
    <w:rsid w:val="00D43F36"/>
    <w:rsid w:val="00D536DB"/>
    <w:rsid w:val="00D54A02"/>
    <w:rsid w:val="00D73AFF"/>
    <w:rsid w:val="00DB414C"/>
    <w:rsid w:val="00DC3928"/>
    <w:rsid w:val="00DC44F3"/>
    <w:rsid w:val="00DD5D1C"/>
    <w:rsid w:val="00DE2ABD"/>
    <w:rsid w:val="00DF1DB0"/>
    <w:rsid w:val="00DF5F57"/>
    <w:rsid w:val="00E05157"/>
    <w:rsid w:val="00E137DA"/>
    <w:rsid w:val="00E14EFA"/>
    <w:rsid w:val="00E21B77"/>
    <w:rsid w:val="00E21FD0"/>
    <w:rsid w:val="00E50A98"/>
    <w:rsid w:val="00E513A1"/>
    <w:rsid w:val="00E53190"/>
    <w:rsid w:val="00E5611E"/>
    <w:rsid w:val="00E7324D"/>
    <w:rsid w:val="00E90596"/>
    <w:rsid w:val="00E95255"/>
    <w:rsid w:val="00EA407E"/>
    <w:rsid w:val="00EB3B8B"/>
    <w:rsid w:val="00ED0A8B"/>
    <w:rsid w:val="00ED2A8D"/>
    <w:rsid w:val="00ED5239"/>
    <w:rsid w:val="00ED674E"/>
    <w:rsid w:val="00EE46F5"/>
    <w:rsid w:val="00EF5512"/>
    <w:rsid w:val="00F144DF"/>
    <w:rsid w:val="00F20387"/>
    <w:rsid w:val="00F225C4"/>
    <w:rsid w:val="00F25023"/>
    <w:rsid w:val="00F25EE1"/>
    <w:rsid w:val="00F5068B"/>
    <w:rsid w:val="00F66F42"/>
    <w:rsid w:val="00F72AAC"/>
    <w:rsid w:val="00F73718"/>
    <w:rsid w:val="00F811A7"/>
    <w:rsid w:val="00FA7BBA"/>
    <w:rsid w:val="00FC341E"/>
    <w:rsid w:val="00FC5674"/>
    <w:rsid w:val="00FC5DB4"/>
    <w:rsid w:val="00FC690A"/>
    <w:rsid w:val="00FC717F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1B3D3"/>
  <w15:chartTrackingRefBased/>
  <w15:docId w15:val="{E91F0990-3C93-4416-AF27-77B94B6B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2AA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AAC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72AA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5">
    <w:name w:val="바탕글"/>
    <w:basedOn w:val="a"/>
    <w:rsid w:val="00810BC5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6">
    <w:name w:val="header"/>
    <w:basedOn w:val="a"/>
    <w:link w:val="Char"/>
    <w:rsid w:val="00572A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572A03"/>
    <w:rPr>
      <w:rFonts w:ascii="바탕"/>
      <w:kern w:val="2"/>
      <w:szCs w:val="24"/>
    </w:rPr>
  </w:style>
  <w:style w:type="paragraph" w:styleId="a7">
    <w:name w:val="footer"/>
    <w:basedOn w:val="a"/>
    <w:link w:val="Char0"/>
    <w:rsid w:val="00572A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572A03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5B20D6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8"/>
    <w:rsid w:val="005B20D6"/>
    <w:rPr>
      <w:rFonts w:ascii="맑은 고딕" w:eastAsia="맑은 고딕" w:hAnsi="맑은 고딕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E749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51064;&#49324;&#50629;&#47924;\&#52292;&#50857;&#50629;&#47924;\&#45817;&#49324;%20&#51077;&#49324;&#51648;&#50896;&#49436;%20&#49324;&#54637;\&#51060;&#47141;&#49436;%20&#50577;&#49885;1%20-&#44060;&#51064;&#51221;&#48372;&#48372;&#54840;%20&#46041;&#51032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EEE81-7E40-49BD-898B-2E1E1758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이력서 양식1 -개인정보보호 동의</Template>
  <TotalTime>286</TotalTime>
  <Pages>5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지원분야</vt:lpstr>
    </vt:vector>
  </TitlesOfParts>
  <Company>세계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지원분야</dc:title>
  <dc:subject/>
  <dc:creator>신 창모</dc:creator>
  <cp:keywords/>
  <dc:description/>
  <cp:lastModifiedBy>오연서</cp:lastModifiedBy>
  <cp:revision>158</cp:revision>
  <cp:lastPrinted>2007-11-16T05:34:00Z</cp:lastPrinted>
  <dcterms:created xsi:type="dcterms:W3CDTF">2015-03-09T03:34:00Z</dcterms:created>
  <dcterms:modified xsi:type="dcterms:W3CDTF">2021-05-24T08:47:00Z</dcterms:modified>
</cp:coreProperties>
</file>